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15" w:type="dxa"/>
        <w:tblInd w:w="-252" w:type="dxa"/>
        <w:tblLayout w:type="fixed"/>
        <w:tblCellMar>
          <w:left w:w="28" w:type="dxa"/>
          <w:right w:w="28" w:type="dxa"/>
        </w:tblCellMar>
        <w:tblLook w:val="01E0"/>
      </w:tblPr>
      <w:tblGrid>
        <w:gridCol w:w="332"/>
        <w:gridCol w:w="10"/>
        <w:gridCol w:w="451"/>
        <w:gridCol w:w="17"/>
        <w:gridCol w:w="40"/>
        <w:gridCol w:w="117"/>
        <w:gridCol w:w="304"/>
        <w:gridCol w:w="193"/>
        <w:gridCol w:w="12"/>
        <w:gridCol w:w="385"/>
        <w:gridCol w:w="10"/>
        <w:gridCol w:w="79"/>
        <w:gridCol w:w="377"/>
        <w:gridCol w:w="13"/>
        <w:gridCol w:w="417"/>
        <w:gridCol w:w="37"/>
        <w:gridCol w:w="16"/>
        <w:gridCol w:w="195"/>
        <w:gridCol w:w="12"/>
        <w:gridCol w:w="247"/>
        <w:gridCol w:w="16"/>
        <w:gridCol w:w="260"/>
        <w:gridCol w:w="194"/>
        <w:gridCol w:w="17"/>
        <w:gridCol w:w="33"/>
        <w:gridCol w:w="184"/>
        <w:gridCol w:w="14"/>
        <w:gridCol w:w="13"/>
        <w:gridCol w:w="134"/>
        <w:gridCol w:w="41"/>
        <w:gridCol w:w="34"/>
        <w:gridCol w:w="20"/>
        <w:gridCol w:w="162"/>
        <w:gridCol w:w="122"/>
        <w:gridCol w:w="165"/>
        <w:gridCol w:w="22"/>
        <w:gridCol w:w="389"/>
        <w:gridCol w:w="57"/>
        <w:gridCol w:w="24"/>
        <w:gridCol w:w="173"/>
        <w:gridCol w:w="13"/>
        <w:gridCol w:w="123"/>
        <w:gridCol w:w="137"/>
        <w:gridCol w:w="25"/>
        <w:gridCol w:w="61"/>
        <w:gridCol w:w="207"/>
        <w:gridCol w:w="13"/>
        <w:gridCol w:w="168"/>
        <w:gridCol w:w="21"/>
        <w:gridCol w:w="111"/>
        <w:gridCol w:w="9"/>
        <w:gridCol w:w="11"/>
        <w:gridCol w:w="261"/>
        <w:gridCol w:w="17"/>
        <w:gridCol w:w="40"/>
        <w:gridCol w:w="22"/>
        <w:gridCol w:w="337"/>
        <w:gridCol w:w="108"/>
        <w:gridCol w:w="25"/>
        <w:gridCol w:w="30"/>
        <w:gridCol w:w="373"/>
        <w:gridCol w:w="45"/>
        <w:gridCol w:w="23"/>
        <w:gridCol w:w="123"/>
        <w:gridCol w:w="219"/>
        <w:gridCol w:w="65"/>
        <w:gridCol w:w="40"/>
        <w:gridCol w:w="23"/>
        <w:gridCol w:w="217"/>
        <w:gridCol w:w="234"/>
        <w:gridCol w:w="20"/>
        <w:gridCol w:w="44"/>
        <w:gridCol w:w="288"/>
        <w:gridCol w:w="117"/>
        <w:gridCol w:w="21"/>
        <w:gridCol w:w="143"/>
        <w:gridCol w:w="363"/>
        <w:gridCol w:w="211"/>
        <w:gridCol w:w="138"/>
        <w:gridCol w:w="262"/>
        <w:gridCol w:w="23"/>
        <w:gridCol w:w="140"/>
        <w:gridCol w:w="205"/>
        <w:gridCol w:w="401"/>
      </w:tblGrid>
      <w:tr w:rsidR="009B041C" w:rsidRPr="00C63B35" w:rsidTr="00B05812">
        <w:trPr>
          <w:trHeight w:val="556"/>
        </w:trPr>
        <w:tc>
          <w:tcPr>
            <w:tcW w:w="810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</w:tcBorders>
            <w:vAlign w:val="center"/>
          </w:tcPr>
          <w:p w:rsidR="009B041C" w:rsidRPr="00E94164" w:rsidRDefault="009B041C" w:rsidP="000D126B">
            <w:pPr>
              <w:ind w:right="-21"/>
              <w:jc w:val="right"/>
              <w:rPr>
                <w:rFonts w:ascii="Palatino Linotype" w:hAnsi="Palatino Linotype" w:cs="Arial"/>
                <w:sz w:val="22"/>
                <w:szCs w:val="22"/>
                <w:lang w:val="sr-Cyrl-CS"/>
              </w:rPr>
            </w:pPr>
            <w:r w:rsidRPr="0074289A">
              <w:rPr>
                <w:rFonts w:ascii="Palatino Linotype" w:hAnsi="Palatino Linotype" w:cs="Arial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logo EHF 1" style="width:28.5pt;height:27pt;visibility:visible">
                  <v:imagedata r:id="rId5" o:title=""/>
                </v:shape>
              </w:pict>
            </w:r>
          </w:p>
        </w:tc>
        <w:tc>
          <w:tcPr>
            <w:tcW w:w="9236" w:type="dxa"/>
            <w:gridSpan w:val="76"/>
            <w:tcBorders>
              <w:top w:val="thinThickSmallGap" w:sz="18" w:space="0" w:color="auto"/>
              <w:bottom w:val="double" w:sz="4" w:space="0" w:color="auto"/>
            </w:tcBorders>
            <w:vAlign w:val="center"/>
          </w:tcPr>
          <w:p w:rsidR="009B041C" w:rsidRPr="00E94164" w:rsidRDefault="009B041C" w:rsidP="00185C02">
            <w:pPr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2" o:spid="_x0000_s1026" type="#_x0000_t202" style="position:absolute;left:0;text-align:left;margin-left:106.15pt;margin-top:-3pt;width:276.1pt;height:19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" filled="f" stroked="f">
                  <o:lock v:ext="edit" shapetype="t"/>
                  <v:textbox>
                    <w:txbxContent>
                      <w:p w:rsidR="009B041C" w:rsidRDefault="009B041C" w:rsidP="00923FD1">
                        <w:pPr>
                          <w:jc w:val="center"/>
                          <w:rPr>
                            <w:rFonts w:ascii="Platan BG" w:hAnsi="Platan BG"/>
                            <w:shadow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Platan BG" w:hAnsi="Platan BG"/>
                            <w:shadow/>
                            <w:color w:val="FF0000"/>
                            <w:sz w:val="72"/>
                            <w:szCs w:val="72"/>
                          </w:rPr>
                          <w:t>Match Report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9" w:type="dxa"/>
            <w:gridSpan w:val="4"/>
            <w:tcBorders>
              <w:top w:val="thinThickSmallGap" w:sz="18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9B041C" w:rsidRPr="00E94164" w:rsidRDefault="009B041C" w:rsidP="006D1D93">
            <w:pPr>
              <w:ind w:left="-108"/>
              <w:jc w:val="center"/>
              <w:rPr>
                <w:rFonts w:ascii="Palatino Linotype" w:hAnsi="Palatino Linotype" w:cs="Arial"/>
                <w:sz w:val="22"/>
                <w:szCs w:val="22"/>
                <w:lang w:val="sr-Cyrl-CS"/>
              </w:rPr>
            </w:pPr>
            <w:r w:rsidRPr="0074289A">
              <w:rPr>
                <w:rFonts w:ascii="Palatino Linotype" w:hAnsi="Palatino Linotype"/>
                <w:b/>
                <w:noProof/>
                <w:sz w:val="22"/>
                <w:szCs w:val="22"/>
              </w:rPr>
              <w:pict>
                <v:shape id="Picture 2" o:spid="_x0000_i1026" type="#_x0000_t75" alt="Logo RSS" style="width:19.5pt;height:28.5pt;visibility:visible">
                  <v:imagedata r:id="rId6" o:title=""/>
                </v:shape>
              </w:pic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"/>
        </w:trPr>
        <w:tc>
          <w:tcPr>
            <w:tcW w:w="1464" w:type="dxa"/>
            <w:gridSpan w:val="8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</w:rPr>
              <w:t>C</w:t>
            </w: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t>ompetition</w:t>
            </w:r>
          </w:p>
        </w:tc>
        <w:tc>
          <w:tcPr>
            <w:tcW w:w="2287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right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</w:rPr>
              <w:t>Men</w:t>
            </w: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t xml:space="preserve">   </w:t>
            </w: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sym w:font="Symbol" w:char="F0AE"/>
            </w:r>
          </w:p>
        </w:tc>
        <w:tc>
          <w:tcPr>
            <w:tcW w:w="37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7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1800AC">
              <w:rPr>
                <w:rFonts w:ascii="Palatino Linotype" w:hAnsi="Palatino Linotype" w:cs="Arial"/>
                <w:b/>
                <w:sz w:val="20"/>
                <w:szCs w:val="20"/>
              </w:rPr>
              <w:t>X</w:t>
            </w:r>
          </w:p>
        </w:tc>
        <w:tc>
          <w:tcPr>
            <w:tcW w:w="1189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rPr>
                <w:rFonts w:ascii="Palatino Linotype" w:hAnsi="Palatino Linotype" w:cs="Arial"/>
                <w:sz w:val="20"/>
                <w:szCs w:val="20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sym w:font="Symbol" w:char="F0AC"/>
            </w: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t xml:space="preserve">   </w:t>
            </w:r>
            <w:r w:rsidRPr="001800AC">
              <w:rPr>
                <w:rFonts w:ascii="Palatino Linotype" w:hAnsi="Palatino Linotype" w:cs="Arial"/>
                <w:sz w:val="20"/>
                <w:szCs w:val="20"/>
              </w:rPr>
              <w:t>Women</w:t>
            </w:r>
          </w:p>
        </w:tc>
        <w:tc>
          <w:tcPr>
            <w:tcW w:w="194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</w:rPr>
              <w:t>Match No.</w:t>
            </w:r>
          </w:p>
        </w:tc>
        <w:tc>
          <w:tcPr>
            <w:tcW w:w="2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2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34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5"/>
        </w:trPr>
        <w:tc>
          <w:tcPr>
            <w:tcW w:w="967" w:type="dxa"/>
            <w:gridSpan w:val="6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</w:rPr>
              <w:t>Date</w:t>
            </w:r>
          </w:p>
        </w:tc>
        <w:tc>
          <w:tcPr>
            <w:tcW w:w="98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13.06.2026</w:t>
            </w:r>
          </w:p>
        </w:tc>
        <w:tc>
          <w:tcPr>
            <w:tcW w:w="8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</w:rPr>
              <w:t>Time</w:t>
            </w:r>
          </w:p>
        </w:tc>
        <w:tc>
          <w:tcPr>
            <w:tcW w:w="78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12:00</w:t>
            </w:r>
          </w:p>
        </w:tc>
        <w:tc>
          <w:tcPr>
            <w:tcW w:w="6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</w:rPr>
              <w:t>Place</w:t>
            </w:r>
          </w:p>
        </w:tc>
        <w:tc>
          <w:tcPr>
            <w:tcW w:w="1527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F56398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Kovilovo</w:t>
            </w:r>
          </w:p>
        </w:tc>
        <w:tc>
          <w:tcPr>
            <w:tcW w:w="54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800AC">
              <w:rPr>
                <w:rFonts w:ascii="Palatino Linotype" w:hAnsi="Palatino Linotype" w:cs="Courier New"/>
                <w:sz w:val="20"/>
                <w:szCs w:val="20"/>
              </w:rPr>
              <w:t>hall</w:t>
            </w:r>
          </w:p>
        </w:tc>
        <w:tc>
          <w:tcPr>
            <w:tcW w:w="1968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SC Kovilovo</w:t>
            </w:r>
          </w:p>
        </w:tc>
        <w:tc>
          <w:tcPr>
            <w:tcW w:w="123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800AC">
              <w:rPr>
                <w:rFonts w:ascii="Palatino Linotype" w:hAnsi="Palatino Linotype" w:cs="Courier New"/>
                <w:sz w:val="20"/>
                <w:szCs w:val="20"/>
              </w:rPr>
              <w:t>Spectators</w:t>
            </w:r>
          </w:p>
        </w:tc>
        <w:tc>
          <w:tcPr>
            <w:tcW w:w="13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9B041C" w:rsidRPr="00F56398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sz w:val="20"/>
                <w:szCs w:val="20"/>
              </w:rPr>
              <w:t>0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7"/>
        </w:trPr>
        <w:tc>
          <w:tcPr>
            <w:tcW w:w="967" w:type="dxa"/>
            <w:gridSpan w:val="6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9B041C" w:rsidRPr="001800AC" w:rsidRDefault="009B041C" w:rsidP="00C75E85">
            <w:pPr>
              <w:ind w:right="11"/>
              <w:jc w:val="center"/>
              <w:rPr>
                <w:rFonts w:ascii="Palatino Linotype" w:hAnsi="Palatino Linotype" w:cs="Arial"/>
                <w:sz w:val="22"/>
                <w:szCs w:val="22"/>
                <w:lang w:val="sr-Cyrl-CS"/>
              </w:rPr>
            </w:pPr>
            <w:r w:rsidRPr="001800AC">
              <w:rPr>
                <w:rFonts w:ascii="Palatino Linotype" w:hAnsi="Palatino Linotype" w:cs="Arial"/>
                <w:sz w:val="22"/>
                <w:szCs w:val="22"/>
              </w:rPr>
              <w:t>Team</w:t>
            </w:r>
            <w:r w:rsidRPr="001800AC">
              <w:rPr>
                <w:rFonts w:ascii="Palatino Linotype" w:hAnsi="Palatino Linotype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117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8"/>
                <w:szCs w:val="28"/>
              </w:rPr>
            </w:pPr>
            <w:r>
              <w:rPr>
                <w:rFonts w:ascii="Palatino Linotype" w:hAnsi="Palatino Linotype" w:cs="Arial"/>
                <w:b/>
                <w:sz w:val="28"/>
                <w:szCs w:val="28"/>
              </w:rPr>
              <w:t>SERBIA W20</w:t>
            </w:r>
          </w:p>
        </w:tc>
        <w:tc>
          <w:tcPr>
            <w:tcW w:w="113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041C" w:rsidRPr="001800AC" w:rsidRDefault="009B041C" w:rsidP="00C75E85">
            <w:pPr>
              <w:ind w:left="-18" w:right="13"/>
              <w:jc w:val="center"/>
              <w:rPr>
                <w:rFonts w:ascii="Palatino Linotype" w:hAnsi="Palatino Linotype" w:cs="Arial"/>
                <w:sz w:val="22"/>
                <w:szCs w:val="22"/>
                <w:lang w:val="sr-Cyrl-CS"/>
              </w:rPr>
            </w:pPr>
            <w:r w:rsidRPr="001800AC">
              <w:rPr>
                <w:rFonts w:ascii="Palatino Linotype" w:hAnsi="Palatino Linotype" w:cs="Arial"/>
                <w:sz w:val="22"/>
                <w:szCs w:val="22"/>
              </w:rPr>
              <w:t>Team</w:t>
            </w:r>
            <w:r w:rsidRPr="001800AC">
              <w:rPr>
                <w:rFonts w:ascii="Palatino Linotype" w:hAnsi="Palatino Linotype" w:cs="Arial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459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DAEE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8"/>
                <w:szCs w:val="28"/>
              </w:rPr>
            </w:pPr>
            <w:r>
              <w:rPr>
                <w:rFonts w:ascii="Palatino Linotype" w:hAnsi="Palatino Linotype" w:cs="Arial"/>
                <w:b/>
                <w:sz w:val="28"/>
                <w:szCs w:val="28"/>
              </w:rPr>
              <w:t>CROATIA W20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6"/>
        </w:trPr>
        <w:tc>
          <w:tcPr>
            <w:tcW w:w="793" w:type="dxa"/>
            <w:gridSpan w:val="3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left="-120" w:right="-111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</w:rPr>
              <w:t>Final result</w:t>
            </w:r>
          </w:p>
        </w:tc>
        <w:tc>
          <w:tcPr>
            <w:tcW w:w="1157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041C" w:rsidRPr="00123419" w:rsidRDefault="009B041C" w:rsidP="00C75E85">
            <w:pPr>
              <w:jc w:val="center"/>
              <w:rPr>
                <w:rFonts w:ascii="Palatino Linotype" w:hAnsi="Palatino Linotype" w:cs="Arial"/>
                <w:b/>
                <w:sz w:val="28"/>
                <w:szCs w:val="28"/>
                <w:lang/>
              </w:rPr>
            </w:pPr>
            <w:r>
              <w:rPr>
                <w:rFonts w:ascii="Palatino Linotype" w:hAnsi="Palatino Linotype" w:cs="Arial"/>
                <w:b/>
                <w:sz w:val="28"/>
                <w:szCs w:val="28"/>
                <w:lang/>
              </w:rPr>
              <w:t>33</w:t>
            </w:r>
            <w:r w:rsidRPr="001800AC">
              <w:rPr>
                <w:rFonts w:ascii="Palatino Linotype" w:hAnsi="Palatino Linotype" w:cs="Arial"/>
                <w:b/>
                <w:sz w:val="28"/>
                <w:szCs w:val="28"/>
                <w:lang w:val="sr-Cyrl-CS"/>
              </w:rPr>
              <w:t>:</w:t>
            </w:r>
            <w:r>
              <w:rPr>
                <w:rFonts w:ascii="Palatino Linotype" w:hAnsi="Palatino Linotype" w:cs="Arial"/>
                <w:b/>
                <w:sz w:val="28"/>
                <w:szCs w:val="28"/>
                <w:lang/>
              </w:rPr>
              <w:t>27</w:t>
            </w:r>
          </w:p>
        </w:tc>
        <w:tc>
          <w:tcPr>
            <w:tcW w:w="105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8"/>
                <w:szCs w:val="28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</w:rPr>
              <w:t>Half time</w:t>
            </w:r>
          </w:p>
        </w:tc>
        <w:tc>
          <w:tcPr>
            <w:tcW w:w="99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041C" w:rsidRPr="00123419" w:rsidRDefault="009B041C" w:rsidP="00C75E85">
            <w:pPr>
              <w:jc w:val="center"/>
              <w:rPr>
                <w:rFonts w:ascii="Palatino Linotype" w:hAnsi="Palatino Linotype" w:cs="Arial"/>
                <w:b/>
                <w:sz w:val="28"/>
                <w:szCs w:val="28"/>
                <w:lang/>
              </w:rPr>
            </w:pPr>
            <w:r>
              <w:rPr>
                <w:rFonts w:ascii="Palatino Linotype" w:hAnsi="Palatino Linotype" w:cs="Arial"/>
                <w:b/>
                <w:sz w:val="28"/>
                <w:szCs w:val="28"/>
                <w:lang/>
              </w:rPr>
              <w:t>15</w:t>
            </w:r>
            <w:r w:rsidRPr="001800AC">
              <w:rPr>
                <w:rFonts w:ascii="Palatino Linotype" w:hAnsi="Palatino Linotype" w:cs="Arial"/>
                <w:b/>
                <w:sz w:val="28"/>
                <w:szCs w:val="28"/>
                <w:lang w:val="sr-Cyrl-CS"/>
              </w:rPr>
              <w:t>:</w:t>
            </w:r>
            <w:r>
              <w:rPr>
                <w:rFonts w:ascii="Palatino Linotype" w:hAnsi="Palatino Linotype" w:cs="Arial"/>
                <w:b/>
                <w:sz w:val="28"/>
                <w:szCs w:val="28"/>
                <w:lang/>
              </w:rPr>
              <w:t>16</w:t>
            </w:r>
          </w:p>
        </w:tc>
        <w:tc>
          <w:tcPr>
            <w:tcW w:w="117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left="3"/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t>1</w:t>
            </w:r>
            <w:r w:rsidRPr="001800AC">
              <w:rPr>
                <w:rFonts w:ascii="Palatino Linotype" w:hAnsi="Palatino Linotype" w:cs="Arial"/>
                <w:sz w:val="16"/>
                <w:szCs w:val="16"/>
              </w:rPr>
              <w:t>st extra time</w:t>
            </w: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06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1224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  <w:lang w:val="sr-Cyrl-CS"/>
              </w:rPr>
              <w:t>2</w:t>
            </w:r>
            <w:r w:rsidRPr="001800AC">
              <w:rPr>
                <w:rFonts w:ascii="Palatino Linotype" w:hAnsi="Palatino Linotype" w:cs="Arial"/>
                <w:sz w:val="16"/>
                <w:szCs w:val="16"/>
              </w:rPr>
              <w:t>nd extra time</w:t>
            </w: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98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28"/>
                <w:szCs w:val="28"/>
                <w:lang w:val="sr-Cyrl-CS"/>
              </w:rPr>
              <w:t>:</w:t>
            </w:r>
          </w:p>
        </w:tc>
        <w:tc>
          <w:tcPr>
            <w:tcW w:w="120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Courier New"/>
                <w:sz w:val="20"/>
                <w:szCs w:val="20"/>
              </w:rPr>
              <w:t>after</w:t>
            </w:r>
            <w:r w:rsidRPr="001800AC">
              <w:rPr>
                <w:rFonts w:ascii="Palatino Linotype" w:hAnsi="Palatino Linotype" w:cs="Arial"/>
                <w:sz w:val="20"/>
                <w:szCs w:val="20"/>
                <w:lang w:val="sr-Cyrl-CS"/>
              </w:rPr>
              <w:t xml:space="preserve"> 7</w:t>
            </w:r>
            <w:r w:rsidRPr="001800AC">
              <w:rPr>
                <w:rFonts w:ascii="Palatino Linotype" w:hAnsi="Palatino Linotype" w:cs="Courier New"/>
                <w:sz w:val="20"/>
                <w:szCs w:val="20"/>
                <w:lang w:val="sr-Cyrl-CS"/>
              </w:rPr>
              <w:t>м</w:t>
            </w:r>
          </w:p>
        </w:tc>
        <w:tc>
          <w:tcPr>
            <w:tcW w:w="116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28"/>
                <w:szCs w:val="28"/>
                <w:lang w:val="sr-Cyrl-CS"/>
              </w:rPr>
              <w:t>: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</w:trPr>
        <w:tc>
          <w:tcPr>
            <w:tcW w:w="3017" w:type="dxa"/>
            <w:gridSpan w:val="19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</w:tcBorders>
            <w:shd w:val="clear" w:color="auto" w:fill="FDE9D9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SERBIA</w:t>
            </w:r>
          </w:p>
        </w:tc>
        <w:tc>
          <w:tcPr>
            <w:tcW w:w="1207" w:type="dxa"/>
            <w:gridSpan w:val="1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sz w:val="16"/>
                <w:szCs w:val="16"/>
              </w:rPr>
              <w:t>Colour</w:t>
            </w:r>
          </w:p>
        </w:tc>
        <w:tc>
          <w:tcPr>
            <w:tcW w:w="2274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>RED</w:t>
            </w:r>
            <w:r w:rsidRPr="00E94164">
              <w:rPr>
                <w:rFonts w:ascii="Palatino Linotype" w:hAnsi="Palatino Linotype" w:cs="Arial"/>
                <w:sz w:val="16"/>
                <w:szCs w:val="16"/>
              </w:rPr>
              <w:t xml:space="preserve"> /</w:t>
            </w:r>
            <w:r>
              <w:rPr>
                <w:rFonts w:ascii="Palatino Linotype" w:hAnsi="Palatino Linotype" w:cs="Arial"/>
                <w:sz w:val="16"/>
                <w:szCs w:val="16"/>
              </w:rPr>
              <w:t xml:space="preserve"> RED - </w:t>
            </w:r>
            <w:r w:rsidRPr="00E94164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Arial"/>
                <w:sz w:val="16"/>
                <w:szCs w:val="16"/>
              </w:rPr>
              <w:t>LIGHT BLUE</w:t>
            </w:r>
          </w:p>
        </w:tc>
        <w:tc>
          <w:tcPr>
            <w:tcW w:w="3148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3F3F3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sz w:val="16"/>
                <w:szCs w:val="16"/>
              </w:rPr>
              <w:t>Punishment</w:t>
            </w:r>
          </w:p>
        </w:tc>
        <w:tc>
          <w:tcPr>
            <w:tcW w:w="1169" w:type="dxa"/>
            <w:gridSpan w:val="6"/>
            <w:vMerge w:val="restart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8" w:space="0" w:color="auto"/>
            </w:tcBorders>
            <w:shd w:val="clear" w:color="auto" w:fill="F3F3F3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sz w:val="16"/>
                <w:szCs w:val="16"/>
              </w:rPr>
              <w:t>R</w:t>
            </w:r>
            <w:r w:rsidRPr="00E94164">
              <w:rPr>
                <w:rFonts w:ascii="Palatino Linotype" w:hAnsi="Palatino Linotype" w:cs="Arial"/>
                <w:sz w:val="16"/>
                <w:szCs w:val="16"/>
                <w:lang w:val="sr-Cyrl-CS"/>
              </w:rPr>
              <w:t>esult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810" w:type="dxa"/>
            <w:gridSpan w:val="4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DE9D9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pacing w:val="-10"/>
                <w:sz w:val="20"/>
                <w:szCs w:val="20"/>
              </w:rPr>
            </w:pPr>
          </w:p>
        </w:tc>
        <w:tc>
          <w:tcPr>
            <w:tcW w:w="461" w:type="dxa"/>
            <w:gridSpan w:val="3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14"/>
                <w:szCs w:val="14"/>
              </w:rPr>
            </w:pPr>
            <w:r w:rsidRPr="001800AC">
              <w:rPr>
                <w:rFonts w:ascii="Palatino Linotype" w:hAnsi="Palatino Linotype" w:cs="Arial"/>
                <w:sz w:val="14"/>
                <w:szCs w:val="14"/>
              </w:rPr>
              <w:t>No.</w:t>
            </w:r>
          </w:p>
        </w:tc>
        <w:tc>
          <w:tcPr>
            <w:tcW w:w="2513" w:type="dxa"/>
            <w:gridSpan w:val="18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</w:rPr>
              <w:t>SURNAME and Name</w:t>
            </w:r>
          </w:p>
        </w:tc>
        <w:tc>
          <w:tcPr>
            <w:tcW w:w="1554" w:type="dxa"/>
            <w:gridSpan w:val="15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right="-114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  <w:lang w:val="sr-Cyrl-CS"/>
              </w:rPr>
              <w:t>Go</w:t>
            </w:r>
            <w:r w:rsidRPr="001800AC">
              <w:rPr>
                <w:rFonts w:ascii="Palatino Linotype" w:hAnsi="Palatino Linotype" w:cs="Arial"/>
                <w:sz w:val="16"/>
                <w:szCs w:val="16"/>
              </w:rPr>
              <w:t>a</w:t>
            </w:r>
            <w:r w:rsidRPr="001800AC">
              <w:rPr>
                <w:rFonts w:ascii="Palatino Linotype" w:hAnsi="Palatino Linotype" w:cs="Arial"/>
                <w:sz w:val="16"/>
                <w:szCs w:val="16"/>
                <w:lang w:val="sr-Cyrl-CS"/>
              </w:rPr>
              <w:t>l</w:t>
            </w:r>
          </w:p>
        </w:tc>
        <w:tc>
          <w:tcPr>
            <w:tcW w:w="566" w:type="dxa"/>
            <w:gridSpan w:val="6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MS Shell Dlg"/>
                <w:sz w:val="20"/>
                <w:szCs w:val="17"/>
                <w:lang w:val="sr-Cyrl-CS"/>
              </w:rPr>
            </w:pPr>
            <w:r w:rsidRPr="001800AC">
              <w:rPr>
                <w:rFonts w:ascii="Palatino Linotype" w:hAnsi="Palatino Linotype" w:cs="Courier New"/>
                <w:sz w:val="20"/>
                <w:szCs w:val="26"/>
              </w:rPr>
              <w:t>Σ</w:t>
            </w:r>
          </w:p>
        </w:tc>
        <w:tc>
          <w:tcPr>
            <w:tcW w:w="611" w:type="dxa"/>
            <w:gridSpan w:val="8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left="-102" w:right="-114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Courier New"/>
                <w:sz w:val="16"/>
                <w:szCs w:val="16"/>
              </w:rPr>
              <w:t>G</w:t>
            </w:r>
          </w:p>
        </w:tc>
        <w:tc>
          <w:tcPr>
            <w:tcW w:w="562" w:type="dxa"/>
            <w:gridSpan w:val="6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left="-108" w:right="-108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</w:rPr>
              <w:t>2’</w:t>
            </w:r>
          </w:p>
        </w:tc>
        <w:tc>
          <w:tcPr>
            <w:tcW w:w="783" w:type="dxa"/>
            <w:gridSpan w:val="5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left="-108" w:right="-108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</w:rPr>
              <w:t>2’</w:t>
            </w:r>
          </w:p>
        </w:tc>
        <w:tc>
          <w:tcPr>
            <w:tcW w:w="643" w:type="dxa"/>
            <w:gridSpan w:val="7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left="-108" w:right="-108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</w:rPr>
              <w:t>2’</w:t>
            </w:r>
          </w:p>
        </w:tc>
        <w:tc>
          <w:tcPr>
            <w:tcW w:w="56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left="-108" w:right="-108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1800AC">
              <w:rPr>
                <w:rFonts w:ascii="Palatino Linotype" w:hAnsi="Palatino Linotype" w:cs="Courier New"/>
                <w:sz w:val="16"/>
                <w:szCs w:val="16"/>
              </w:rPr>
              <w:t>D</w:t>
            </w:r>
          </w:p>
        </w:tc>
        <w:tc>
          <w:tcPr>
            <w:tcW w:w="574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ind w:right="-108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Courier New"/>
                <w:sz w:val="16"/>
                <w:szCs w:val="16"/>
              </w:rPr>
              <w:t>TP</w:t>
            </w:r>
          </w:p>
        </w:tc>
        <w:tc>
          <w:tcPr>
            <w:tcW w:w="1169" w:type="dxa"/>
            <w:gridSpan w:val="6"/>
            <w:vMerge/>
            <w:tcBorders>
              <w:top w:val="double" w:sz="4" w:space="0" w:color="auto"/>
              <w:left w:val="thinThickSmallGap" w:sz="12" w:space="0" w:color="auto"/>
              <w:bottom w:val="double" w:sz="4" w:space="0" w:color="auto"/>
              <w:right w:val="thickThinSmallGap" w:sz="18" w:space="0" w:color="auto"/>
            </w:tcBorders>
            <w:shd w:val="clear" w:color="auto" w:fill="F3F3F3"/>
            <w:vAlign w:val="center"/>
          </w:tcPr>
          <w:p w:rsidR="009B041C" w:rsidRPr="001800AC" w:rsidRDefault="009B041C" w:rsidP="00C75E85">
            <w:pPr>
              <w:jc w:val="right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810" w:type="dxa"/>
            <w:gridSpan w:val="4"/>
            <w:tcBorders>
              <w:top w:val="double" w:sz="4" w:space="0" w:color="auto"/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pacing w:val="-10"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spacing w:val="-10"/>
                <w:sz w:val="16"/>
                <w:szCs w:val="16"/>
              </w:rPr>
              <w:t>Time out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</w:tcBorders>
            <w:vAlign w:val="center"/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2513" w:type="dxa"/>
            <w:gridSpan w:val="1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JANKOVIC Lena</w:t>
            </w:r>
          </w:p>
        </w:tc>
        <w:tc>
          <w:tcPr>
            <w:tcW w:w="1554" w:type="dxa"/>
            <w:gridSpan w:val="15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top w:val="double" w:sz="4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2</w:t>
            </w:r>
          </w:p>
        </w:tc>
        <w:tc>
          <w:tcPr>
            <w:tcW w:w="611" w:type="dxa"/>
            <w:gridSpan w:val="8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tcBorders>
              <w:top w:val="double" w:sz="4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tcBorders>
              <w:top w:val="double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tcBorders>
              <w:top w:val="double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tcBorders>
              <w:top w:val="double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top w:val="double" w:sz="4" w:space="0" w:color="auto"/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0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</w:t>
            </w:r>
          </w:p>
        </w:tc>
        <w:tc>
          <w:tcPr>
            <w:tcW w:w="606" w:type="dxa"/>
            <w:gridSpan w:val="2"/>
            <w:tcBorders>
              <w:top w:val="double" w:sz="4" w:space="0" w:color="auto"/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15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17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6"/>
        </w:trPr>
        <w:tc>
          <w:tcPr>
            <w:tcW w:w="810" w:type="dxa"/>
            <w:gridSpan w:val="4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  <w:lang w:val="sr-Cyrl-CS"/>
              </w:rPr>
            </w:pPr>
            <w:r w:rsidRPr="00E94164">
              <w:rPr>
                <w:rFonts w:ascii="Palatino Linotype" w:hAnsi="Palatino Linotype" w:cs="Arial"/>
                <w:b/>
                <w:sz w:val="16"/>
                <w:szCs w:val="16"/>
                <w:lang w:val="sr-Cyrl-CS"/>
              </w:rPr>
              <w:t>T1</w:t>
            </w:r>
          </w:p>
        </w:tc>
        <w:tc>
          <w:tcPr>
            <w:tcW w:w="461" w:type="dxa"/>
            <w:gridSpan w:val="3"/>
            <w:tcBorders>
              <w:top w:val="single" w:sz="2" w:space="0" w:color="auto"/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2513" w:type="dxa"/>
            <w:gridSpan w:val="18"/>
            <w:tcBorders>
              <w:top w:val="single" w:sz="2" w:space="0" w:color="auto"/>
            </w:tcBorders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NEDELJKOVIC Mia</w:t>
            </w:r>
          </w:p>
        </w:tc>
        <w:tc>
          <w:tcPr>
            <w:tcW w:w="1554" w:type="dxa"/>
            <w:gridSpan w:val="15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3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16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17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19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06</w:t>
            </w: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MOMCILOVIC Milica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3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16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18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810" w:type="dxa"/>
            <w:gridSpan w:val="4"/>
            <w:tcBorders>
              <w:left w:val="thinThickSmallGap" w:sz="18" w:space="0" w:color="auto"/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b/>
                <w:sz w:val="16"/>
                <w:szCs w:val="16"/>
                <w:lang w:val="sr-Cyrl-CS"/>
              </w:rPr>
              <w:t>T2</w:t>
            </w: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DJEKIC Mia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3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17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18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45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02</w:t>
            </w: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MARINOVIC Tara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3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17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19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b/>
                <w:sz w:val="16"/>
                <w:szCs w:val="16"/>
                <w:lang w:val="sr-Cyrl-CS"/>
              </w:rPr>
              <w:t>T3</w:t>
            </w: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10</w:t>
            </w:r>
          </w:p>
        </w:tc>
        <w:tc>
          <w:tcPr>
            <w:tcW w:w="2513" w:type="dxa"/>
            <w:gridSpan w:val="18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PETKOVIĆ Ema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4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08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19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54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28</w:t>
            </w: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14</w:t>
            </w:r>
          </w:p>
        </w:tc>
        <w:tc>
          <w:tcPr>
            <w:tcW w:w="2513" w:type="dxa"/>
            <w:gridSpan w:val="18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BLAGOJEVIC Milica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3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4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19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19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"/>
        </w:trPr>
        <w:tc>
          <w:tcPr>
            <w:tcW w:w="810" w:type="dxa"/>
            <w:gridSpan w:val="4"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7 M</w:t>
            </w: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15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RADOVIC Sara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8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3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5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19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20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123419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4/3</w:t>
            </w: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16</w:t>
            </w:r>
          </w:p>
        </w:tc>
        <w:tc>
          <w:tcPr>
            <w:tcW w:w="2513" w:type="dxa"/>
            <w:gridSpan w:val="18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JANKETIĆ Anastasija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3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6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20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20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 w:val="restart"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  <w:vAlign w:val="center"/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18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BULATOVIĆ Nikolina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2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4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6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20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21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20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MILOSAVLJEVIĆ Leana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2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5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6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21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21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  <w:vAlign w:val="center"/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22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OTASEVIĆ Milica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3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5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7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22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21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23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ŽAKULA Sara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1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6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7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22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22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25</w:t>
            </w:r>
          </w:p>
        </w:tc>
        <w:tc>
          <w:tcPr>
            <w:tcW w:w="2513" w:type="dxa"/>
            <w:gridSpan w:val="18"/>
            <w:vAlign w:val="center"/>
          </w:tcPr>
          <w:p w:rsidR="009B041C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STANIĆ Lara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4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7:7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23:22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28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F16151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JANKOVIĆ Tijana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2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7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8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23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23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  <w:textDirection w:val="btLr"/>
          </w:tcPr>
          <w:p w:rsidR="009B041C" w:rsidRPr="00E94164" w:rsidRDefault="009B041C" w:rsidP="00C75E85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30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6E4C23" w:rsidRDefault="009B041C" w:rsidP="00C75E85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GRUJIČIĆ Ivona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C75E85">
            <w:pPr>
              <w:rPr>
                <w:rFonts w:ascii="Calibri" w:hAnsi="Calibri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C75E85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8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8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C75E85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24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23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  <w:textDirection w:val="btLr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30251B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0251B">
              <w:rPr>
                <w:rFonts w:ascii="Verdana" w:hAnsi="Verdana" w:cs="Arial"/>
                <w:b/>
                <w:sz w:val="16"/>
                <w:szCs w:val="16"/>
              </w:rPr>
              <w:t>A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F16151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ZARIĆ Branko</w:t>
            </w:r>
          </w:p>
        </w:tc>
        <w:tc>
          <w:tcPr>
            <w:tcW w:w="1554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E94164" w:rsidRDefault="009B041C" w:rsidP="0030251B">
            <w:pPr>
              <w:rPr>
                <w:rFonts w:ascii="Calibri" w:hAnsi="Calibri"/>
                <w:color w:val="333333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E94164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  <w:vAlign w:val="center"/>
          </w:tcPr>
          <w:p w:rsidR="009B041C" w:rsidRPr="00E94164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E94164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8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9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25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23</w:t>
            </w:r>
          </w:p>
        </w:tc>
      </w:tr>
      <w:tr w:rsidR="009B041C" w:rsidRPr="00E94164" w:rsidTr="004C2C7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</w:tcPr>
          <w:p w:rsidR="009B041C" w:rsidRPr="00164F95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64F95">
              <w:rPr>
                <w:rFonts w:ascii="Verdana" w:hAnsi="Verdana" w:cs="Arial"/>
                <w:b/>
                <w:sz w:val="16"/>
                <w:szCs w:val="16"/>
              </w:rPr>
              <w:t>B</w:t>
            </w:r>
          </w:p>
        </w:tc>
        <w:tc>
          <w:tcPr>
            <w:tcW w:w="2513" w:type="dxa"/>
            <w:gridSpan w:val="18"/>
          </w:tcPr>
          <w:p w:rsidR="009B041C" w:rsidRPr="00164F9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BARBULOVIĆ Zoran</w:t>
            </w:r>
          </w:p>
        </w:tc>
        <w:tc>
          <w:tcPr>
            <w:tcW w:w="1554" w:type="dxa"/>
            <w:gridSpan w:val="15"/>
            <w:tcBorders>
              <w:right w:val="single" w:sz="6" w:space="0" w:color="auto"/>
            </w:tcBorders>
            <w:vAlign w:val="center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DE9D9"/>
          </w:tcPr>
          <w:p w:rsidR="009B041C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/>
              </w:rPr>
            </w:pPr>
          </w:p>
          <w:p w:rsidR="009B041C" w:rsidRPr="00123419" w:rsidRDefault="009B041C" w:rsidP="0030251B">
            <w:pPr>
              <w:rPr>
                <w:rFonts w:ascii="Palatino Linotype" w:hAnsi="Palatino Linotype" w:cs="Arial"/>
                <w:b/>
                <w:bCs/>
                <w:sz w:val="16"/>
                <w:szCs w:val="16"/>
                <w:lang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16"/>
                <w:szCs w:val="16"/>
                <w:lang/>
              </w:rPr>
              <w:t xml:space="preserve">    33</w:t>
            </w: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tcBorders>
              <w:righ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tcBorders>
              <w:righ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  <w:tl2br w:val="single" w:sz="4" w:space="0" w:color="auto"/>
              <w:tr2bl w:val="single" w:sz="4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8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10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25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24</w:t>
            </w:r>
          </w:p>
        </w:tc>
      </w:tr>
      <w:tr w:rsidR="009B041C" w:rsidRPr="00E94164" w:rsidTr="009E2D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  <w:vAlign w:val="center"/>
          </w:tcPr>
          <w:p w:rsidR="009B041C" w:rsidRPr="00164F95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64F95">
              <w:rPr>
                <w:rFonts w:ascii="Verdana" w:hAnsi="Verdana" w:cs="Arial"/>
                <w:b/>
                <w:sz w:val="16"/>
                <w:szCs w:val="16"/>
              </w:rPr>
              <w:t>C</w:t>
            </w:r>
          </w:p>
        </w:tc>
        <w:tc>
          <w:tcPr>
            <w:tcW w:w="2513" w:type="dxa"/>
            <w:gridSpan w:val="18"/>
            <w:vAlign w:val="center"/>
          </w:tcPr>
          <w:p w:rsidR="009B041C" w:rsidRPr="00164F9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ILIC Srdjan</w:t>
            </w:r>
          </w:p>
        </w:tc>
        <w:tc>
          <w:tcPr>
            <w:tcW w:w="1554" w:type="dxa"/>
            <w:gridSpan w:val="15"/>
            <w:tcBorders>
              <w:right w:val="single" w:sz="6" w:space="0" w:color="auto"/>
            </w:tcBorders>
            <w:vAlign w:val="center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tcBorders>
              <w:righ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tcBorders>
              <w:righ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  <w:tl2br w:val="single" w:sz="4" w:space="0" w:color="auto"/>
              <w:tr2bl w:val="single" w:sz="4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9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10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26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24</w:t>
            </w:r>
          </w:p>
        </w:tc>
      </w:tr>
      <w:tr w:rsidR="009B041C" w:rsidRPr="00E94164" w:rsidTr="003156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  <w:vAlign w:val="center"/>
          </w:tcPr>
          <w:p w:rsidR="009B041C" w:rsidRPr="00164F95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64F95">
              <w:rPr>
                <w:rFonts w:ascii="Verdana" w:hAnsi="Verdana" w:cs="Arial"/>
                <w:b/>
                <w:sz w:val="16"/>
                <w:szCs w:val="16"/>
              </w:rPr>
              <w:t>D</w:t>
            </w:r>
          </w:p>
        </w:tc>
        <w:tc>
          <w:tcPr>
            <w:tcW w:w="2513" w:type="dxa"/>
            <w:gridSpan w:val="18"/>
          </w:tcPr>
          <w:p w:rsidR="009B041C" w:rsidRPr="00164F9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TOMASEVIĆ Katarina</w:t>
            </w:r>
          </w:p>
        </w:tc>
        <w:tc>
          <w:tcPr>
            <w:tcW w:w="1554" w:type="dxa"/>
            <w:gridSpan w:val="15"/>
            <w:tcBorders>
              <w:right w:val="single" w:sz="6" w:space="0" w:color="auto"/>
            </w:tcBorders>
            <w:vAlign w:val="center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tcBorders>
              <w:righ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tcBorders>
              <w:righ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  <w:tl2br w:val="single" w:sz="4" w:space="0" w:color="auto"/>
              <w:tr2bl w:val="single" w:sz="4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10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10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27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24</w:t>
            </w:r>
          </w:p>
        </w:tc>
      </w:tr>
      <w:tr w:rsidR="009B041C" w:rsidRPr="00E94164" w:rsidTr="003156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" w:type="dxa"/>
            <w:gridSpan w:val="4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FDE9D9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61" w:type="dxa"/>
            <w:gridSpan w:val="3"/>
            <w:tcBorders>
              <w:left w:val="thinThickSmallGap" w:sz="12" w:space="0" w:color="auto"/>
            </w:tcBorders>
            <w:vAlign w:val="center"/>
          </w:tcPr>
          <w:p w:rsidR="009B041C" w:rsidRPr="00164F95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E</w:t>
            </w:r>
          </w:p>
        </w:tc>
        <w:tc>
          <w:tcPr>
            <w:tcW w:w="2513" w:type="dxa"/>
            <w:gridSpan w:val="18"/>
          </w:tcPr>
          <w:p w:rsidR="009B041C" w:rsidRPr="00164F9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VISEKRUNIĆ Novak</w:t>
            </w:r>
          </w:p>
        </w:tc>
        <w:tc>
          <w:tcPr>
            <w:tcW w:w="1554" w:type="dxa"/>
            <w:gridSpan w:val="15"/>
            <w:tcBorders>
              <w:right w:val="single" w:sz="6" w:space="0" w:color="auto"/>
            </w:tcBorders>
            <w:vAlign w:val="center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/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11" w:type="dxa"/>
            <w:gridSpan w:val="8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tcBorders>
              <w:righ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tcBorders>
              <w:righ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tcBorders>
              <w:left w:val="single" w:sz="6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  <w:tl2br w:val="single" w:sz="4" w:space="0" w:color="auto"/>
              <w:tr2bl w:val="single" w:sz="4" w:space="0" w:color="auto"/>
            </w:tcBorders>
          </w:tcPr>
          <w:p w:rsidR="009B041C" w:rsidRPr="00E94164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10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11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28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24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810" w:type="dxa"/>
            <w:gridSpan w:val="4"/>
            <w:vMerge/>
            <w:tcBorders>
              <w:left w:val="thinThickSmallGap" w:sz="18" w:space="0" w:color="auto"/>
              <w:bottom w:val="nil"/>
              <w:right w:val="thinThickSmallGap" w:sz="12" w:space="0" w:color="auto"/>
            </w:tcBorders>
            <w:shd w:val="clear" w:color="auto" w:fill="FDE9D9"/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4"/>
                <w:szCs w:val="14"/>
                <w:lang w:val="sr-Cyrl-CS"/>
              </w:rPr>
            </w:pPr>
          </w:p>
        </w:tc>
        <w:tc>
          <w:tcPr>
            <w:tcW w:w="461" w:type="dxa"/>
            <w:gridSpan w:val="3"/>
            <w:vMerge w:val="restart"/>
            <w:tcBorders>
              <w:top w:val="double" w:sz="4" w:space="0" w:color="auto"/>
              <w:left w:val="thinThickSmallGap" w:sz="12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20"/>
                <w:szCs w:val="20"/>
              </w:rPr>
              <w:t>7 M</w:t>
            </w:r>
          </w:p>
        </w:tc>
        <w:tc>
          <w:tcPr>
            <w:tcW w:w="5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2"/>
                <w:szCs w:val="12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12"/>
                <w:szCs w:val="12"/>
                <w:lang w:val="sr-Cyrl-CS"/>
              </w:rPr>
              <w:t>Min</w:t>
            </w:r>
          </w:p>
        </w:tc>
        <w:tc>
          <w:tcPr>
            <w:tcW w:w="466" w:type="dxa"/>
            <w:gridSpan w:val="3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30251B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20"/>
                <w:szCs w:val="20"/>
                <w:lang/>
              </w:rPr>
              <w:t>23</w:t>
            </w:r>
          </w:p>
        </w:tc>
        <w:tc>
          <w:tcPr>
            <w:tcW w:w="467" w:type="dxa"/>
            <w:gridSpan w:val="3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30251B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20"/>
                <w:szCs w:val="20"/>
                <w:lang/>
              </w:rPr>
              <w:t>27</w:t>
            </w:r>
          </w:p>
        </w:tc>
        <w:tc>
          <w:tcPr>
            <w:tcW w:w="470" w:type="dxa"/>
            <w:gridSpan w:val="4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/>
              </w:rPr>
            </w:pPr>
            <w:r>
              <w:rPr>
                <w:rFonts w:ascii="Palatino Linotype" w:hAnsi="Palatino Linotype" w:cs="Arial"/>
                <w:sz w:val="20"/>
                <w:szCs w:val="20"/>
                <w:lang/>
              </w:rPr>
              <w:t>54</w:t>
            </w:r>
          </w:p>
        </w:tc>
        <w:tc>
          <w:tcPr>
            <w:tcW w:w="470" w:type="dxa"/>
            <w:gridSpan w:val="3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30251B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  <w:lang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20"/>
                <w:szCs w:val="20"/>
                <w:lang/>
              </w:rPr>
              <w:t>60</w:t>
            </w:r>
          </w:p>
        </w:tc>
        <w:tc>
          <w:tcPr>
            <w:tcW w:w="470" w:type="dxa"/>
            <w:gridSpan w:val="8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69" w:type="dxa"/>
            <w:gridSpan w:val="4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68" w:type="dxa"/>
            <w:gridSpan w:val="3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70" w:type="dxa"/>
            <w:gridSpan w:val="5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74" w:type="dxa"/>
            <w:gridSpan w:val="5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70" w:type="dxa"/>
            <w:gridSpan w:val="7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67" w:type="dxa"/>
            <w:gridSpan w:val="3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73" w:type="dxa"/>
            <w:gridSpan w:val="4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70" w:type="dxa"/>
            <w:gridSpan w:val="5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74" w:type="dxa"/>
            <w:gridSpan w:val="3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469" w:type="dxa"/>
            <w:gridSpan w:val="4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738" w:type="dxa"/>
            <w:gridSpan w:val="4"/>
            <w:tcBorders>
              <w:top w:val="double" w:sz="4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10</w:t>
            </w: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12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28</w:t>
            </w: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25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2" w:type="dxa"/>
            <w:tcBorders>
              <w:top w:val="nil"/>
              <w:left w:val="thinThickSmallGap" w:sz="18" w:space="0" w:color="auto"/>
              <w:bottom w:val="double" w:sz="4" w:space="0" w:color="auto"/>
              <w:right w:val="nil"/>
            </w:tcBorders>
            <w:shd w:val="clear" w:color="auto" w:fill="FDE9D9"/>
            <w:vAlign w:val="center"/>
          </w:tcPr>
          <w:p w:rsidR="009B041C" w:rsidRPr="001800AC" w:rsidRDefault="009B041C" w:rsidP="0030251B">
            <w:pPr>
              <w:ind w:right="-109"/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478" w:type="dxa"/>
            <w:gridSpan w:val="3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shd w:val="clear" w:color="auto" w:fill="FDE9D9"/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461" w:type="dxa"/>
            <w:gridSpan w:val="3"/>
            <w:vMerge/>
            <w:tcBorders>
              <w:left w:val="thinThickSmallGap" w:sz="12" w:space="0" w:color="auto"/>
              <w:bottom w:val="double" w:sz="4" w:space="0" w:color="auto"/>
              <w:right w:val="double" w:sz="4" w:space="0" w:color="auto"/>
            </w:tcBorders>
            <w:shd w:val="clear" w:color="auto" w:fill="FDE9D9"/>
            <w:vAlign w:val="center"/>
          </w:tcPr>
          <w:p w:rsidR="009B041C" w:rsidRPr="001800AC" w:rsidRDefault="009B041C" w:rsidP="0030251B">
            <w:pPr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9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4"/>
                <w:szCs w:val="14"/>
              </w:rPr>
            </w:pPr>
            <w:r w:rsidRPr="001800AC">
              <w:rPr>
                <w:rFonts w:ascii="Palatino Linotype" w:hAnsi="Palatino Linotype" w:cs="Arial"/>
                <w:sz w:val="14"/>
                <w:szCs w:val="14"/>
              </w:rPr>
              <w:t>No</w:t>
            </w:r>
          </w:p>
        </w:tc>
        <w:tc>
          <w:tcPr>
            <w:tcW w:w="466" w:type="dxa"/>
            <w:gridSpan w:val="3"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30251B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7" w:type="dxa"/>
            <w:gridSpan w:val="3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30251B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70" w:type="dxa"/>
            <w:gridSpan w:val="4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22</w:t>
            </w:r>
          </w:p>
        </w:tc>
        <w:tc>
          <w:tcPr>
            <w:tcW w:w="470" w:type="dxa"/>
            <w:gridSpan w:val="3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30251B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70" w:type="dxa"/>
            <w:gridSpan w:val="8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68" w:type="dxa"/>
            <w:gridSpan w:val="3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4" w:type="dxa"/>
            <w:gridSpan w:val="5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7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67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3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4" w:type="dxa"/>
            <w:gridSpan w:val="3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69" w:type="dxa"/>
            <w:gridSpan w:val="4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738" w:type="dxa"/>
            <w:gridSpan w:val="4"/>
            <w:tcBorders>
              <w:left w:val="single" w:sz="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10</w:t>
            </w: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13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29</w:t>
            </w: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25</w:t>
            </w:r>
          </w:p>
        </w:tc>
      </w:tr>
      <w:tr w:rsidR="009B041C" w:rsidRPr="00E94164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"/>
        </w:trPr>
        <w:tc>
          <w:tcPr>
            <w:tcW w:w="3017" w:type="dxa"/>
            <w:gridSpan w:val="19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041C" w:rsidRPr="00DB1DA5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CROATIA</w:t>
            </w:r>
          </w:p>
        </w:tc>
        <w:tc>
          <w:tcPr>
            <w:tcW w:w="96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sz w:val="16"/>
                <w:szCs w:val="16"/>
              </w:rPr>
              <w:t>Colour</w:t>
            </w:r>
          </w:p>
        </w:tc>
        <w:tc>
          <w:tcPr>
            <w:tcW w:w="3065" w:type="dxa"/>
            <w:gridSpan w:val="3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sz w:val="16"/>
                <w:szCs w:val="16"/>
              </w:rPr>
              <w:t xml:space="preserve">WHITE / WHITE - </w:t>
            </w:r>
            <w:r w:rsidRPr="00E94164">
              <w:rPr>
                <w:rFonts w:ascii="Palatino Linotype" w:hAnsi="Palatino Linotype" w:cs="Arial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 w:cs="Arial"/>
                <w:sz w:val="16"/>
                <w:szCs w:val="16"/>
              </w:rPr>
              <w:t>YELLOW</w:t>
            </w:r>
          </w:p>
        </w:tc>
        <w:tc>
          <w:tcPr>
            <w:tcW w:w="2599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3F3F3"/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sz w:val="16"/>
                <w:szCs w:val="16"/>
              </w:rPr>
              <w:t>Punishment</w:t>
            </w: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10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14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E94164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29</w:t>
            </w: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26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0"/>
        </w:trPr>
        <w:tc>
          <w:tcPr>
            <w:tcW w:w="850" w:type="dxa"/>
            <w:gridSpan w:val="5"/>
            <w:tcBorders>
              <w:top w:val="double" w:sz="4" w:space="0" w:color="auto"/>
              <w:left w:val="thinThickSmallGap" w:sz="18" w:space="0" w:color="auto"/>
              <w:bottom w:val="double" w:sz="4" w:space="0" w:color="auto"/>
              <w:right w:val="thinThickSmallGap" w:sz="12" w:space="0" w:color="auto"/>
            </w:tcBorders>
            <w:shd w:val="clear" w:color="auto" w:fill="DAEEF3"/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pacing w:val="-10"/>
                <w:sz w:val="20"/>
                <w:szCs w:val="20"/>
              </w:rPr>
            </w:pPr>
          </w:p>
        </w:tc>
        <w:tc>
          <w:tcPr>
            <w:tcW w:w="421" w:type="dxa"/>
            <w:gridSpan w:val="2"/>
            <w:tcBorders>
              <w:top w:val="double" w:sz="4" w:space="0" w:color="auto"/>
              <w:left w:val="thinThickSmallGap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4"/>
                <w:szCs w:val="14"/>
              </w:rPr>
            </w:pPr>
            <w:r w:rsidRPr="001800AC">
              <w:rPr>
                <w:rFonts w:ascii="Palatino Linotype" w:hAnsi="Palatino Linotype" w:cs="Arial"/>
                <w:sz w:val="14"/>
                <w:szCs w:val="14"/>
              </w:rPr>
              <w:t>No.</w:t>
            </w:r>
          </w:p>
        </w:tc>
        <w:tc>
          <w:tcPr>
            <w:tcW w:w="2697" w:type="dxa"/>
            <w:gridSpan w:val="19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</w:rPr>
              <w:t>SURNAME and Name</w:t>
            </w:r>
          </w:p>
        </w:tc>
        <w:tc>
          <w:tcPr>
            <w:tcW w:w="1383" w:type="dxa"/>
            <w:gridSpan w:val="15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ind w:right="-114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  <w:lang w:val="sr-Cyrl-CS"/>
              </w:rPr>
              <w:t>Go</w:t>
            </w:r>
            <w:r w:rsidRPr="001800AC">
              <w:rPr>
                <w:rFonts w:ascii="Palatino Linotype" w:hAnsi="Palatino Linotype" w:cs="Arial"/>
                <w:sz w:val="16"/>
                <w:szCs w:val="16"/>
              </w:rPr>
              <w:t>a</w:t>
            </w:r>
            <w:r w:rsidRPr="001800AC">
              <w:rPr>
                <w:rFonts w:ascii="Palatino Linotype" w:hAnsi="Palatino Linotype" w:cs="Arial"/>
                <w:sz w:val="16"/>
                <w:szCs w:val="16"/>
                <w:lang w:val="sr-Cyrl-CS"/>
              </w:rPr>
              <w:t>l</w:t>
            </w:r>
          </w:p>
        </w:tc>
        <w:tc>
          <w:tcPr>
            <w:tcW w:w="566" w:type="dxa"/>
            <w:gridSpan w:val="6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MS Shell Dlg"/>
                <w:sz w:val="20"/>
                <w:szCs w:val="17"/>
                <w:lang w:val="sr-Cyrl-CS"/>
              </w:rPr>
            </w:pPr>
            <w:r w:rsidRPr="001800AC">
              <w:rPr>
                <w:rFonts w:ascii="Palatino Linotype" w:hAnsi="Palatino Linotype" w:cs="Courier New"/>
                <w:sz w:val="20"/>
                <w:szCs w:val="26"/>
              </w:rPr>
              <w:t>Σ</w:t>
            </w:r>
          </w:p>
        </w:tc>
        <w:tc>
          <w:tcPr>
            <w:tcW w:w="598" w:type="dxa"/>
            <w:gridSpan w:val="7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ind w:left="-102" w:right="-114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Courier New"/>
                <w:sz w:val="16"/>
                <w:szCs w:val="16"/>
              </w:rPr>
              <w:t>G</w:t>
            </w:r>
          </w:p>
        </w:tc>
        <w:tc>
          <w:tcPr>
            <w:tcW w:w="562" w:type="dxa"/>
            <w:gridSpan w:val="6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ind w:left="-108" w:right="-108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</w:rPr>
              <w:t>2’</w:t>
            </w:r>
          </w:p>
        </w:tc>
        <w:tc>
          <w:tcPr>
            <w:tcW w:w="783" w:type="dxa"/>
            <w:gridSpan w:val="5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ind w:left="-108" w:right="-108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</w:rPr>
              <w:t>2’</w:t>
            </w:r>
          </w:p>
        </w:tc>
        <w:tc>
          <w:tcPr>
            <w:tcW w:w="643" w:type="dxa"/>
            <w:gridSpan w:val="7"/>
            <w:tcBorders>
              <w:top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ind w:left="-108" w:right="-108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Arial"/>
                <w:sz w:val="16"/>
                <w:szCs w:val="16"/>
              </w:rPr>
              <w:t>2’</w:t>
            </w:r>
          </w:p>
        </w:tc>
        <w:tc>
          <w:tcPr>
            <w:tcW w:w="56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ind w:left="-108" w:right="-108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1800AC">
              <w:rPr>
                <w:rFonts w:ascii="Palatino Linotype" w:hAnsi="Palatino Linotype" w:cs="Courier New"/>
                <w:sz w:val="16"/>
                <w:szCs w:val="16"/>
              </w:rPr>
              <w:t>D</w:t>
            </w:r>
          </w:p>
        </w:tc>
        <w:tc>
          <w:tcPr>
            <w:tcW w:w="574" w:type="dxa"/>
            <w:gridSpan w:val="2"/>
            <w:tcBorders>
              <w:top w:val="double" w:sz="4" w:space="0" w:color="auto"/>
              <w:bottom w:val="double" w:sz="4" w:space="0" w:color="auto"/>
              <w:right w:val="thinThickSmallGap" w:sz="12" w:space="0" w:color="auto"/>
            </w:tcBorders>
            <w:shd w:val="clear" w:color="auto" w:fill="F3F3F3"/>
            <w:vAlign w:val="center"/>
          </w:tcPr>
          <w:p w:rsidR="009B041C" w:rsidRPr="001800AC" w:rsidRDefault="009B041C" w:rsidP="0030251B">
            <w:pPr>
              <w:ind w:right="-108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1800AC">
              <w:rPr>
                <w:rFonts w:ascii="Palatino Linotype" w:hAnsi="Palatino Linotype" w:cs="Courier New"/>
                <w:sz w:val="16"/>
                <w:szCs w:val="16"/>
              </w:rPr>
              <w:t>TP</w:t>
            </w: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11</w:t>
            </w: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14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30</w:t>
            </w: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26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850" w:type="dxa"/>
            <w:gridSpan w:val="5"/>
            <w:tcBorders>
              <w:top w:val="double" w:sz="4" w:space="0" w:color="auto"/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sr-Cyrl-CS"/>
              </w:rPr>
            </w:pPr>
            <w:r w:rsidRPr="001800AC">
              <w:rPr>
                <w:rFonts w:ascii="Palatino Linotype" w:hAnsi="Palatino Linotype" w:cs="Arial"/>
                <w:spacing w:val="-10"/>
                <w:sz w:val="20"/>
                <w:szCs w:val="20"/>
              </w:rPr>
              <w:t>Time out</w:t>
            </w:r>
          </w:p>
        </w:tc>
        <w:tc>
          <w:tcPr>
            <w:tcW w:w="421" w:type="dxa"/>
            <w:gridSpan w:val="2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2697" w:type="dxa"/>
            <w:gridSpan w:val="1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B041C" w:rsidRPr="004822E5" w:rsidRDefault="009B041C" w:rsidP="0030251B">
            <w:pPr>
              <w:rPr>
                <w:rFonts w:ascii="Verdana" w:hAnsi="Verdana" w:cs="Tahoma"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Cs/>
                <w:sz w:val="16"/>
                <w:szCs w:val="16"/>
              </w:rPr>
              <w:t>PUDIĆ Lara</w:t>
            </w:r>
          </w:p>
        </w:tc>
        <w:tc>
          <w:tcPr>
            <w:tcW w:w="1383" w:type="dxa"/>
            <w:gridSpan w:val="15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12</w:t>
            </w: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14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31</w:t>
            </w: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26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5"/>
        </w:trPr>
        <w:tc>
          <w:tcPr>
            <w:tcW w:w="850" w:type="dxa"/>
            <w:gridSpan w:val="5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  <w:lang w:val="sr-Cyrl-CS"/>
              </w:rPr>
              <w:t>T1</w:t>
            </w:r>
          </w:p>
        </w:tc>
        <w:tc>
          <w:tcPr>
            <w:tcW w:w="421" w:type="dxa"/>
            <w:gridSpan w:val="2"/>
            <w:tcBorders>
              <w:top w:val="single" w:sz="2" w:space="0" w:color="auto"/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2697" w:type="dxa"/>
            <w:gridSpan w:val="19"/>
            <w:tcBorders>
              <w:top w:val="single" w:sz="2" w:space="0" w:color="auto"/>
            </w:tcBorders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ERCEGOVIĆ Nika</w:t>
            </w:r>
          </w:p>
        </w:tc>
        <w:tc>
          <w:tcPr>
            <w:tcW w:w="1383" w:type="dxa"/>
            <w:gridSpan w:val="15"/>
            <w:tcBorders>
              <w:top w:val="single" w:sz="2" w:space="0" w:color="auto"/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top w:val="single" w:sz="2" w:space="0" w:color="auto"/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13</w:t>
            </w: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14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32</w:t>
            </w: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26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850" w:type="dxa"/>
            <w:gridSpan w:val="5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25</w:t>
            </w: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20</w:t>
            </w: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3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IVANČIĆ Una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1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22.35</w:t>
            </w:r>
          </w:p>
        </w:tc>
        <w:tc>
          <w:tcPr>
            <w:tcW w:w="783" w:type="dxa"/>
            <w:gridSpan w:val="5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14</w:t>
            </w: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14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400C20">
              <w:rPr>
                <w:rFonts w:ascii="Palatino Linotype" w:hAnsi="Palatino Linotype" w:cs="Arial"/>
                <w:b/>
                <w:color w:val="EE0000"/>
                <w:sz w:val="16"/>
                <w:szCs w:val="16"/>
              </w:rPr>
              <w:t>32:27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  <w:lang w:val="sr-Cyrl-CS"/>
              </w:rPr>
              <w:t>T2</w:t>
            </w: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4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  <w:lang/>
              </w:rPr>
            </w:pPr>
            <w:r>
              <w:rPr>
                <w:rFonts w:ascii="Verdana" w:hAnsi="Verdana" w:cs="Arial"/>
                <w:bCs/>
                <w:sz w:val="16"/>
                <w:szCs w:val="16"/>
                <w:lang/>
              </w:rPr>
              <w:t>MIKLIĆ Jana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14</w:t>
            </w: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15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400C20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tcBorders>
              <w:left w:val="thinThickSmallGap" w:sz="18" w:space="0" w:color="auto"/>
              <w:right w:val="thinThickSmallGap" w:sz="12" w:space="0" w:color="auto"/>
            </w:tcBorders>
            <w:vAlign w:val="center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48</w:t>
            </w: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  <w:r>
              <w:rPr>
                <w:rFonts w:ascii="Palatino Linotype" w:hAnsi="Palatino Linotype" w:cs="Arial"/>
                <w:b/>
                <w:sz w:val="18"/>
                <w:szCs w:val="18"/>
              </w:rPr>
              <w:t>59</w:t>
            </w: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5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ČIČAK Antea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  <w:vAlign w:val="center"/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4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15</w:t>
            </w: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  <w:r>
              <w:rPr>
                <w:rFonts w:ascii="Palatino Linotype" w:hAnsi="Palatino Linotype" w:cs="Arial"/>
                <w:b/>
                <w:sz w:val="16"/>
                <w:szCs w:val="16"/>
              </w:rPr>
              <w:t>15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  <w:lang w:val="sr-Cyrl-CS"/>
              </w:rPr>
              <w:t>T3</w:t>
            </w: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ROGOŠIĆ Gabriela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400C20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400C20">
              <w:rPr>
                <w:rFonts w:ascii="Palatino Linotype" w:hAnsi="Palatino Linotype" w:cs="Arial"/>
                <w:b/>
                <w:color w:val="EE0000"/>
                <w:sz w:val="16"/>
                <w:szCs w:val="16"/>
              </w:rPr>
              <w:t>15:16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7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RENIC Lucija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1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7M</w:t>
            </w: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8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ZUBAC Josipa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8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"/>
        </w:trPr>
        <w:tc>
          <w:tcPr>
            <w:tcW w:w="850" w:type="dxa"/>
            <w:gridSpan w:val="5"/>
            <w:tcBorders>
              <w:left w:val="thinThickSmallGap" w:sz="18" w:space="0" w:color="auto"/>
              <w:right w:val="thinThickSmallGap" w:sz="12" w:space="0" w:color="auto"/>
            </w:tcBorders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2/1</w:t>
            </w: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10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123419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ČOVIĆ Tara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1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  <w:lang w:val="sr-Cyrl-CS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"/>
        </w:trPr>
        <w:tc>
          <w:tcPr>
            <w:tcW w:w="850" w:type="dxa"/>
            <w:gridSpan w:val="5"/>
            <w:vMerge w:val="restart"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b/>
                <w:sz w:val="18"/>
                <w:szCs w:val="18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11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BRUSIĆ Mirna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1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12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KRALJEVIĆ Nika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  <w:lang w:val="sr-Cyrl-CS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13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JANKOVIĆ Leona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14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DANANIĆ Dora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1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15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MARINIĆ Lorena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16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TURKALJ Marta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783" w:type="dxa"/>
            <w:gridSpan w:val="5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vAlign w:val="center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17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RUSAN Lorena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04.18</w:t>
            </w:r>
          </w:p>
        </w:tc>
        <w:tc>
          <w:tcPr>
            <w:tcW w:w="783" w:type="dxa"/>
            <w:gridSpan w:val="5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30251B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Pr="000E1846" w:rsidRDefault="009B041C" w:rsidP="0030251B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19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30251B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JOSIPOVIĆ Vlatka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123419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2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3D673A" w:rsidRDefault="009B041C" w:rsidP="0030251B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3D673A" w:rsidRDefault="009B041C" w:rsidP="0030251B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400C20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</w:tcPr>
          <w:p w:rsidR="009B041C" w:rsidRDefault="009B041C" w:rsidP="00400C2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21</w:t>
            </w:r>
          </w:p>
        </w:tc>
        <w:tc>
          <w:tcPr>
            <w:tcW w:w="2697" w:type="dxa"/>
            <w:gridSpan w:val="19"/>
            <w:vAlign w:val="center"/>
          </w:tcPr>
          <w:p w:rsidR="009B041C" w:rsidRDefault="009B041C" w:rsidP="00400C2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ĐELIEKOVČAN Tara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400C20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tcBorders>
              <w:left w:val="dotted" w:sz="4" w:space="0" w:color="auto"/>
              <w:right w:val="single" w:sz="6" w:space="0" w:color="auto"/>
            </w:tcBorders>
          </w:tcPr>
          <w:p w:rsidR="009B041C" w:rsidRPr="00123419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8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</w:tcPr>
          <w:p w:rsidR="009B041C" w:rsidRPr="00123419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22.20</w:t>
            </w:r>
          </w:p>
        </w:tc>
        <w:tc>
          <w:tcPr>
            <w:tcW w:w="783" w:type="dxa"/>
            <w:gridSpan w:val="5"/>
          </w:tcPr>
          <w:p w:rsidR="009B041C" w:rsidRPr="003D673A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3D673A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400C20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</w:tcBorders>
            <w:vAlign w:val="center"/>
          </w:tcPr>
          <w:p w:rsidR="009B041C" w:rsidRPr="003D673A" w:rsidRDefault="009B041C" w:rsidP="00400C20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400C20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3D673A" w:rsidRDefault="009B041C" w:rsidP="00400C20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1234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400C20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  <w:vAlign w:val="center"/>
          </w:tcPr>
          <w:p w:rsidR="009B041C" w:rsidRDefault="009B041C" w:rsidP="00400C20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B1DA5">
              <w:rPr>
                <w:rFonts w:ascii="Verdana" w:hAnsi="Verdana" w:cs="Arial"/>
                <w:b/>
                <w:sz w:val="16"/>
                <w:szCs w:val="16"/>
              </w:rPr>
              <w:t>A</w:t>
            </w:r>
          </w:p>
        </w:tc>
        <w:tc>
          <w:tcPr>
            <w:tcW w:w="2697" w:type="dxa"/>
            <w:gridSpan w:val="19"/>
            <w:vAlign w:val="center"/>
          </w:tcPr>
          <w:p w:rsidR="009B041C" w:rsidRDefault="009B041C" w:rsidP="00400C20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MLINARIĆ Zoran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400C20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vMerge w:val="restart"/>
            <w:tcBorders>
              <w:left w:val="dotted" w:sz="4" w:space="0" w:color="auto"/>
              <w:right w:val="single" w:sz="6" w:space="0" w:color="auto"/>
            </w:tcBorders>
            <w:shd w:val="clear" w:color="auto" w:fill="DAEEF3"/>
          </w:tcPr>
          <w:p w:rsidR="009B041C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</w:p>
          <w:p w:rsidR="009B041C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</w:p>
          <w:p w:rsidR="009B041C" w:rsidRPr="00123419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/>
              </w:rPr>
            </w:pPr>
            <w:r>
              <w:rPr>
                <w:rFonts w:ascii="Palatino Linotype" w:hAnsi="Palatino Linotype" w:cs="Arial"/>
                <w:sz w:val="16"/>
                <w:szCs w:val="16"/>
                <w:lang/>
              </w:rPr>
              <w:t>27</w:t>
            </w: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</w:tcPr>
          <w:p w:rsidR="009B041C" w:rsidRPr="003D673A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</w:tcPr>
          <w:p w:rsidR="009B041C" w:rsidRPr="003D673A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3D673A" w:rsidRDefault="009B041C" w:rsidP="00400C20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400C20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B041C" w:rsidRPr="003D673A" w:rsidRDefault="009B041C" w:rsidP="00400C20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400C20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3D673A" w:rsidRDefault="009B041C" w:rsidP="00400C20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12341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  <w:vAlign w:val="center"/>
          </w:tcPr>
          <w:p w:rsidR="009B041C" w:rsidRPr="000E1846" w:rsidRDefault="009B041C" w:rsidP="0091591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B1DA5">
              <w:rPr>
                <w:rFonts w:ascii="Verdana" w:hAnsi="Verdana" w:cs="Arial"/>
                <w:b/>
                <w:sz w:val="16"/>
                <w:szCs w:val="16"/>
              </w:rPr>
              <w:t>B</w:t>
            </w:r>
          </w:p>
        </w:tc>
        <w:tc>
          <w:tcPr>
            <w:tcW w:w="2697" w:type="dxa"/>
            <w:gridSpan w:val="19"/>
            <w:vAlign w:val="center"/>
          </w:tcPr>
          <w:p w:rsidR="009B041C" w:rsidRPr="004822E5" w:rsidRDefault="009B041C" w:rsidP="0091591C">
            <w:pPr>
              <w:rPr>
                <w:rFonts w:ascii="Verdana" w:hAnsi="Verdana" w:cs="Arial"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Cs/>
                <w:sz w:val="16"/>
                <w:szCs w:val="16"/>
              </w:rPr>
              <w:t>KRKAČ Vedran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3D673A" w:rsidRDefault="009B041C" w:rsidP="0091591C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6" w:type="dxa"/>
            <w:gridSpan w:val="6"/>
            <w:vMerge/>
            <w:tcBorders>
              <w:left w:val="dotted" w:sz="4" w:space="0" w:color="auto"/>
              <w:right w:val="single" w:sz="6" w:space="0" w:color="auto"/>
            </w:tcBorders>
            <w:shd w:val="clear" w:color="auto" w:fill="DAEEF3"/>
          </w:tcPr>
          <w:p w:rsidR="009B041C" w:rsidRPr="003D673A" w:rsidRDefault="009B041C" w:rsidP="0091591C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3D673A" w:rsidRDefault="009B041C" w:rsidP="0091591C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562" w:type="dxa"/>
            <w:gridSpan w:val="6"/>
          </w:tcPr>
          <w:p w:rsidR="009B041C" w:rsidRPr="003D673A" w:rsidRDefault="009B041C" w:rsidP="0091591C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</w:tcPr>
          <w:p w:rsidR="009B041C" w:rsidRPr="003D673A" w:rsidRDefault="009B041C" w:rsidP="0091591C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3D673A" w:rsidRDefault="009B041C" w:rsidP="0091591C">
            <w:pPr>
              <w:ind w:left="-104" w:right="-107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3D673A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B041C" w:rsidRPr="003D673A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3D673A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3D673A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3D673A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4320F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  <w:vAlign w:val="center"/>
          </w:tcPr>
          <w:p w:rsidR="009B041C" w:rsidRPr="00DB1DA5" w:rsidRDefault="009B041C" w:rsidP="0091591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DB1DA5">
              <w:rPr>
                <w:rFonts w:ascii="Verdana" w:hAnsi="Verdana" w:cs="Arial"/>
                <w:b/>
                <w:sz w:val="16"/>
                <w:szCs w:val="16"/>
              </w:rPr>
              <w:t>C</w:t>
            </w:r>
          </w:p>
        </w:tc>
        <w:tc>
          <w:tcPr>
            <w:tcW w:w="2697" w:type="dxa"/>
            <w:gridSpan w:val="19"/>
          </w:tcPr>
          <w:p w:rsidR="009B041C" w:rsidRPr="004822E5" w:rsidRDefault="009B041C" w:rsidP="0091591C">
            <w:pPr>
              <w:rPr>
                <w:rFonts w:ascii="Verdana" w:hAnsi="Verdana" w:cs="Tahoma"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Cs/>
                <w:sz w:val="16"/>
                <w:szCs w:val="16"/>
              </w:rPr>
              <w:t>MITROVIĆ Maja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566" w:type="dxa"/>
            <w:gridSpan w:val="6"/>
            <w:vMerge/>
            <w:tcBorders>
              <w:left w:val="dotted" w:sz="4" w:space="0" w:color="auto"/>
              <w:right w:val="single" w:sz="6" w:space="0" w:color="auto"/>
            </w:tcBorders>
            <w:shd w:val="clear" w:color="auto" w:fill="DBE5F1"/>
          </w:tcPr>
          <w:p w:rsidR="009B041C" w:rsidRPr="001800AC" w:rsidRDefault="009B041C" w:rsidP="0091591C">
            <w:pPr>
              <w:ind w:left="-16" w:right="-41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1800AC" w:rsidRDefault="009B041C" w:rsidP="0091591C">
            <w:pPr>
              <w:ind w:left="-74" w:right="-142" w:hanging="74"/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783" w:type="dxa"/>
            <w:gridSpan w:val="5"/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1800AC" w:rsidRDefault="009B041C" w:rsidP="0091591C">
            <w:pPr>
              <w:rPr>
                <w:rFonts w:ascii="Palatino Linotype" w:hAnsi="Palatino Linotype" w:cs="Arial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  <w:vAlign w:val="center"/>
          </w:tcPr>
          <w:p w:rsidR="009B041C" w:rsidRPr="00DB1DA5" w:rsidRDefault="009B041C" w:rsidP="0091591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D</w:t>
            </w:r>
          </w:p>
        </w:tc>
        <w:tc>
          <w:tcPr>
            <w:tcW w:w="2697" w:type="dxa"/>
            <w:gridSpan w:val="19"/>
          </w:tcPr>
          <w:p w:rsidR="009B041C" w:rsidRPr="004822E5" w:rsidRDefault="009B041C" w:rsidP="0091591C">
            <w:pPr>
              <w:rPr>
                <w:rFonts w:ascii="Verdana" w:hAnsi="Verdana" w:cs="Tahoma"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Cs/>
                <w:sz w:val="16"/>
                <w:szCs w:val="16"/>
              </w:rPr>
              <w:t>ZORKO Mirko</w:t>
            </w:r>
          </w:p>
        </w:tc>
        <w:tc>
          <w:tcPr>
            <w:tcW w:w="1383" w:type="dxa"/>
            <w:gridSpan w:val="15"/>
            <w:tcBorders>
              <w:right w:val="dotted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vMerge/>
            <w:tcBorders>
              <w:left w:val="dotted" w:sz="4" w:space="0" w:color="auto"/>
              <w:right w:val="single" w:sz="6" w:space="0" w:color="auto"/>
            </w:tcBorders>
            <w:shd w:val="clear" w:color="auto" w:fill="DBE5F1"/>
          </w:tcPr>
          <w:p w:rsidR="009B041C" w:rsidRPr="00D42482" w:rsidRDefault="009B041C" w:rsidP="0091591C">
            <w:pPr>
              <w:ind w:left="-16" w:right="-41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</w:tcBorders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vAlign w:val="center"/>
          </w:tcPr>
          <w:p w:rsidR="009B041C" w:rsidRPr="00D42482" w:rsidRDefault="009B041C" w:rsidP="0091591C">
            <w:pPr>
              <w:ind w:left="-74" w:right="-142" w:hanging="74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right w:val="thinThickSmallGap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"/>
        </w:trPr>
        <w:tc>
          <w:tcPr>
            <w:tcW w:w="850" w:type="dxa"/>
            <w:gridSpan w:val="5"/>
            <w:vMerge/>
            <w:tcBorders>
              <w:left w:val="thinThickSmallGap" w:sz="18" w:space="0" w:color="auto"/>
              <w:right w:val="thinThickSmallGap" w:sz="12" w:space="0" w:color="auto"/>
            </w:tcBorders>
            <w:shd w:val="clear" w:color="auto" w:fill="DAEEF3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421" w:type="dxa"/>
            <w:gridSpan w:val="2"/>
            <w:tcBorders>
              <w:left w:val="thinThickSmallGap" w:sz="12" w:space="0" w:color="auto"/>
            </w:tcBorders>
            <w:vAlign w:val="center"/>
          </w:tcPr>
          <w:p w:rsidR="009B041C" w:rsidRPr="00DB1DA5" w:rsidRDefault="009B041C" w:rsidP="0091591C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E</w:t>
            </w:r>
          </w:p>
        </w:tc>
        <w:tc>
          <w:tcPr>
            <w:tcW w:w="2697" w:type="dxa"/>
            <w:gridSpan w:val="19"/>
            <w:tcBorders>
              <w:bottom w:val="double" w:sz="4" w:space="0" w:color="auto"/>
            </w:tcBorders>
          </w:tcPr>
          <w:p w:rsidR="009B041C" w:rsidRPr="004822E5" w:rsidRDefault="009B041C" w:rsidP="0091591C">
            <w:pPr>
              <w:rPr>
                <w:rFonts w:ascii="Verdana" w:hAnsi="Verdana" w:cs="Tahoma"/>
                <w:bCs/>
                <w:sz w:val="16"/>
                <w:szCs w:val="16"/>
              </w:rPr>
            </w:pPr>
            <w:r>
              <w:rPr>
                <w:rFonts w:ascii="Verdana" w:hAnsi="Verdana" w:cs="Tahoma"/>
                <w:bCs/>
                <w:sz w:val="16"/>
                <w:szCs w:val="16"/>
              </w:rPr>
              <w:t>VALJANOVSKA Diana</w:t>
            </w:r>
          </w:p>
        </w:tc>
        <w:tc>
          <w:tcPr>
            <w:tcW w:w="1383" w:type="dxa"/>
            <w:gridSpan w:val="15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6" w:type="dxa"/>
            <w:gridSpan w:val="6"/>
            <w:vMerge/>
            <w:tcBorders>
              <w:left w:val="dotted" w:sz="4" w:space="0" w:color="auto"/>
              <w:bottom w:val="double" w:sz="4" w:space="0" w:color="auto"/>
              <w:right w:val="single" w:sz="6" w:space="0" w:color="auto"/>
            </w:tcBorders>
            <w:shd w:val="clear" w:color="auto" w:fill="DBE5F1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98" w:type="dxa"/>
            <w:gridSpan w:val="7"/>
            <w:tcBorders>
              <w:left w:val="single" w:sz="6" w:space="0" w:color="auto"/>
              <w:bottom w:val="double" w:sz="4" w:space="0" w:color="auto"/>
            </w:tcBorders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2" w:type="dxa"/>
            <w:gridSpan w:val="6"/>
            <w:tcBorders>
              <w:bottom w:val="double" w:sz="4" w:space="0" w:color="auto"/>
            </w:tcBorders>
            <w:vAlign w:val="center"/>
          </w:tcPr>
          <w:p w:rsidR="009B041C" w:rsidRPr="00D42482" w:rsidRDefault="009B041C" w:rsidP="0091591C">
            <w:pPr>
              <w:ind w:left="-74" w:right="-142" w:hanging="74"/>
              <w:jc w:val="center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783" w:type="dxa"/>
            <w:gridSpan w:val="5"/>
            <w:tcBorders>
              <w:bottom w:val="double" w:sz="4" w:space="0" w:color="auto"/>
            </w:tcBorders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643" w:type="dxa"/>
            <w:gridSpan w:val="7"/>
            <w:tcBorders>
              <w:bottom w:val="double" w:sz="4" w:space="0" w:color="auto"/>
            </w:tcBorders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9" w:type="dxa"/>
            <w:gridSpan w:val="4"/>
            <w:tcBorders>
              <w:bottom w:val="doub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74" w:type="dxa"/>
            <w:gridSpan w:val="2"/>
            <w:tcBorders>
              <w:bottom w:val="double" w:sz="4" w:space="0" w:color="auto"/>
              <w:right w:val="thinThickSmallGap" w:sz="12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E94164">
              <w:rPr>
                <w:rFonts w:ascii="Palatino Linotype" w:hAnsi="Palatino Linotype" w:cs="Arial"/>
                <w:b/>
                <w:sz w:val="16"/>
                <w:szCs w:val="16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50" w:type="dxa"/>
            <w:gridSpan w:val="5"/>
            <w:vMerge/>
            <w:tcBorders>
              <w:left w:val="thinThickSmallGap" w:sz="18" w:space="0" w:color="auto"/>
              <w:bottom w:val="nil"/>
              <w:right w:val="thinThickSmallGap" w:sz="12" w:space="0" w:color="auto"/>
            </w:tcBorders>
            <w:shd w:val="clear" w:color="auto" w:fill="DAEEF3"/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b/>
                <w:sz w:val="14"/>
                <w:szCs w:val="14"/>
                <w:lang w:val="sr-Cyrl-CS"/>
              </w:rPr>
            </w:pPr>
          </w:p>
        </w:tc>
        <w:tc>
          <w:tcPr>
            <w:tcW w:w="626" w:type="dxa"/>
            <w:gridSpan w:val="4"/>
            <w:vMerge w:val="restart"/>
            <w:tcBorders>
              <w:top w:val="double" w:sz="4" w:space="0" w:color="auto"/>
              <w:left w:val="thinThickSmallGap" w:sz="12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b/>
                <w:sz w:val="20"/>
                <w:szCs w:val="20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20"/>
                <w:szCs w:val="20"/>
                <w:lang w:val="sr-Cyrl-CS"/>
              </w:rPr>
              <w:t>7</w:t>
            </w:r>
            <w:r w:rsidRPr="001800AC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  <w:r w:rsidRPr="001800AC">
              <w:rPr>
                <w:rFonts w:ascii="Palatino Linotype" w:hAnsi="Palatino Linotype" w:cs="Arial"/>
                <w:b/>
                <w:sz w:val="20"/>
                <w:szCs w:val="20"/>
                <w:lang w:val="sr-Cyrl-CS"/>
              </w:rPr>
              <w:t>M</w:t>
            </w:r>
          </w:p>
        </w:tc>
        <w:tc>
          <w:tcPr>
            <w:tcW w:w="39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b/>
                <w:sz w:val="12"/>
                <w:szCs w:val="12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12"/>
                <w:szCs w:val="12"/>
                <w:lang w:val="sr-Cyrl-CS"/>
              </w:rPr>
              <w:t>Min</w:t>
            </w:r>
          </w:p>
        </w:tc>
        <w:tc>
          <w:tcPr>
            <w:tcW w:w="469" w:type="dxa"/>
            <w:gridSpan w:val="3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91591C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7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44</w:t>
            </w:r>
          </w:p>
        </w:tc>
        <w:tc>
          <w:tcPr>
            <w:tcW w:w="470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3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7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63" w:type="dxa"/>
            <w:gridSpan w:val="4"/>
            <w:tcBorders>
              <w:top w:val="nil"/>
              <w:left w:val="thinThickSmallGap" w:sz="1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</w:p>
        </w:tc>
        <w:tc>
          <w:tcPr>
            <w:tcW w:w="606" w:type="dxa"/>
            <w:gridSpan w:val="2"/>
            <w:tcBorders>
              <w:right w:val="thickThinSmallGap" w:sz="18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</w:p>
        </w:tc>
      </w:tr>
      <w:tr w:rsidR="009B041C" w:rsidRPr="001800AC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45"/>
        </w:trPr>
        <w:tc>
          <w:tcPr>
            <w:tcW w:w="342" w:type="dxa"/>
            <w:gridSpan w:val="2"/>
            <w:tcBorders>
              <w:top w:val="nil"/>
              <w:left w:val="thinThickSmallGap" w:sz="18" w:space="0" w:color="auto"/>
              <w:bottom w:val="single" w:sz="18" w:space="0" w:color="auto"/>
              <w:right w:val="nil"/>
            </w:tcBorders>
            <w:shd w:val="clear" w:color="auto" w:fill="DAEEF3"/>
            <w:vAlign w:val="center"/>
          </w:tcPr>
          <w:p w:rsidR="009B041C" w:rsidRPr="001800AC" w:rsidRDefault="009B041C" w:rsidP="0091591C">
            <w:pPr>
              <w:ind w:right="-108"/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508" w:type="dxa"/>
            <w:gridSpan w:val="3"/>
            <w:tcBorders>
              <w:top w:val="nil"/>
              <w:left w:val="nil"/>
              <w:bottom w:val="single" w:sz="18" w:space="0" w:color="auto"/>
              <w:right w:val="thinThickSmallGap" w:sz="12" w:space="0" w:color="auto"/>
            </w:tcBorders>
            <w:shd w:val="clear" w:color="auto" w:fill="DAEEF3"/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</w:p>
        </w:tc>
        <w:tc>
          <w:tcPr>
            <w:tcW w:w="626" w:type="dxa"/>
            <w:gridSpan w:val="4"/>
            <w:vMerge/>
            <w:tcBorders>
              <w:left w:val="thinThickSmallGap" w:sz="12" w:space="0" w:color="auto"/>
              <w:bottom w:val="single" w:sz="18" w:space="0" w:color="auto"/>
              <w:right w:val="double" w:sz="4" w:space="0" w:color="auto"/>
            </w:tcBorders>
            <w:shd w:val="clear" w:color="auto" w:fill="DAEEF3"/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  <w:lang w:val="sr-Cyrl-CS"/>
              </w:rPr>
            </w:pPr>
          </w:p>
        </w:tc>
        <w:tc>
          <w:tcPr>
            <w:tcW w:w="395" w:type="dxa"/>
            <w:gridSpan w:val="2"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14"/>
                <w:szCs w:val="14"/>
              </w:rPr>
            </w:pPr>
            <w:r w:rsidRPr="001800AC">
              <w:rPr>
                <w:rFonts w:ascii="Palatino Linotype" w:hAnsi="Palatino Linotype" w:cs="Arial"/>
                <w:sz w:val="14"/>
                <w:szCs w:val="14"/>
              </w:rPr>
              <w:t>No</w:t>
            </w:r>
          </w:p>
        </w:tc>
        <w:tc>
          <w:tcPr>
            <w:tcW w:w="469" w:type="dxa"/>
            <w:gridSpan w:val="3"/>
            <w:tcBorders>
              <w:left w:val="doub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23419" w:rsidRDefault="009B041C" w:rsidP="0091591C">
            <w:pPr>
              <w:jc w:val="center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123419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5</w:t>
            </w:r>
          </w:p>
        </w:tc>
        <w:tc>
          <w:tcPr>
            <w:tcW w:w="470" w:type="dxa"/>
            <w:gridSpan w:val="4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3" w:type="dxa"/>
            <w:gridSpan w:val="8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5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7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4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5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1" w:type="dxa"/>
            <w:gridSpan w:val="3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70" w:type="dxa"/>
            <w:gridSpan w:val="4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left w:val="single" w:sz="2" w:space="0" w:color="auto"/>
              <w:bottom w:val="single" w:sz="18" w:space="0" w:color="auto"/>
              <w:right w:val="thinThickSmallGap" w:sz="12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563" w:type="dxa"/>
            <w:gridSpan w:val="4"/>
            <w:tcBorders>
              <w:left w:val="thinThickSmallGap" w:sz="12" w:space="0" w:color="auto"/>
              <w:bottom w:val="single" w:sz="18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</w:p>
        </w:tc>
        <w:tc>
          <w:tcPr>
            <w:tcW w:w="606" w:type="dxa"/>
            <w:gridSpan w:val="2"/>
            <w:tcBorders>
              <w:bottom w:val="single" w:sz="18" w:space="0" w:color="auto"/>
              <w:right w:val="thickThinSmallGap" w:sz="18" w:space="0" w:color="auto"/>
            </w:tcBorders>
            <w:vAlign w:val="center"/>
          </w:tcPr>
          <w:p w:rsidR="009B041C" w:rsidRPr="001800AC" w:rsidRDefault="009B041C" w:rsidP="0091591C">
            <w:pPr>
              <w:jc w:val="center"/>
              <w:rPr>
                <w:rFonts w:ascii="Palatino Linotype" w:hAnsi="Palatino Linotype" w:cs="Arial"/>
                <w:sz w:val="18"/>
                <w:szCs w:val="18"/>
                <w:lang w:val="sr-Cyrl-CS"/>
              </w:rPr>
            </w:pPr>
            <w:r w:rsidRPr="001800AC">
              <w:rPr>
                <w:rFonts w:ascii="Palatino Linotype" w:hAnsi="Palatino Linotype" w:cs="Arial"/>
                <w:b/>
                <w:sz w:val="18"/>
                <w:szCs w:val="18"/>
              </w:rPr>
              <w:t>:</w:t>
            </w:r>
          </w:p>
        </w:tc>
      </w:tr>
      <w:tr w:rsidR="009B041C" w:rsidRPr="00D42482" w:rsidTr="004820E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271" w:type="dxa"/>
            <w:gridSpan w:val="7"/>
            <w:vMerge w:val="restart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sz w:val="16"/>
                <w:szCs w:val="16"/>
              </w:rPr>
              <w:t xml:space="preserve"> Referee 1</w:t>
            </w:r>
          </w:p>
        </w:tc>
        <w:tc>
          <w:tcPr>
            <w:tcW w:w="3115" w:type="dxa"/>
            <w:gridSpan w:val="26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BERDIĆ Stefan</w:t>
            </w:r>
          </w:p>
        </w:tc>
        <w:tc>
          <w:tcPr>
            <w:tcW w:w="1088" w:type="dxa"/>
            <w:gridSpan w:val="9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b/>
                <w:sz w:val="16"/>
                <w:szCs w:val="16"/>
              </w:rPr>
              <w:t>SRB</w:t>
            </w:r>
          </w:p>
        </w:tc>
        <w:tc>
          <w:tcPr>
            <w:tcW w:w="1440" w:type="dxa"/>
            <w:gridSpan w:val="1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ind w:right="-228"/>
              <w:rPr>
                <w:rFonts w:ascii="Palatino Linotype" w:hAnsi="Palatino Linotype" w:cs="Arial"/>
                <w:sz w:val="16"/>
                <w:szCs w:val="16"/>
                <w:lang w:val="sr-Cyrl-CS"/>
              </w:rPr>
            </w:pPr>
            <w:r w:rsidRPr="00D42482">
              <w:rPr>
                <w:rFonts w:ascii="Palatino Linotype" w:hAnsi="Palatino Linotype" w:cs="Arial"/>
                <w:sz w:val="16"/>
                <w:szCs w:val="16"/>
              </w:rPr>
              <w:t>Referee 2</w:t>
            </w:r>
          </w:p>
        </w:tc>
        <w:tc>
          <w:tcPr>
            <w:tcW w:w="2732" w:type="dxa"/>
            <w:gridSpan w:val="21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ŠORAK Filip</w:t>
            </w:r>
          </w:p>
        </w:tc>
        <w:tc>
          <w:tcPr>
            <w:tcW w:w="1169" w:type="dxa"/>
            <w:gridSpan w:val="6"/>
            <w:vMerge w:val="restart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b/>
                <w:sz w:val="16"/>
                <w:szCs w:val="16"/>
              </w:rPr>
              <w:t>SRB</w:t>
            </w:r>
          </w:p>
        </w:tc>
      </w:tr>
      <w:tr w:rsidR="009B041C" w:rsidRPr="00D42482" w:rsidTr="0031560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271" w:type="dxa"/>
            <w:gridSpan w:val="7"/>
            <w:vMerge/>
            <w:tcBorders>
              <w:left w:val="thinThickSmallGap" w:sz="18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3115" w:type="dxa"/>
            <w:gridSpan w:val="26"/>
            <w:tcBorders>
              <w:left w:val="doub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9"/>
            <w:vMerge/>
            <w:tcBorders>
              <w:right w:val="double" w:sz="4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1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ind w:right="-228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2732" w:type="dxa"/>
            <w:gridSpan w:val="21"/>
            <w:tcBorders>
              <w:left w:val="doub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  <w:tcBorders>
              <w:right w:val="thickThinSmallGap" w:sz="18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</w:tr>
      <w:tr w:rsidR="009B041C" w:rsidRPr="00D42482" w:rsidTr="00B05812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"/>
        </w:trPr>
        <w:tc>
          <w:tcPr>
            <w:tcW w:w="1271" w:type="dxa"/>
            <w:gridSpan w:val="7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sz w:val="16"/>
                <w:szCs w:val="16"/>
              </w:rPr>
              <w:t>TIMEKEEPER</w:t>
            </w:r>
          </w:p>
        </w:tc>
        <w:tc>
          <w:tcPr>
            <w:tcW w:w="3115" w:type="dxa"/>
            <w:gridSpan w:val="26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VUKOVIĆ Nemanja</w:t>
            </w:r>
          </w:p>
        </w:tc>
        <w:tc>
          <w:tcPr>
            <w:tcW w:w="1088" w:type="dxa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b/>
                <w:sz w:val="16"/>
                <w:szCs w:val="16"/>
              </w:rPr>
              <w:t>SRB</w:t>
            </w:r>
          </w:p>
        </w:tc>
        <w:tc>
          <w:tcPr>
            <w:tcW w:w="1440" w:type="dxa"/>
            <w:gridSpan w:val="1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ind w:right="-228"/>
              <w:rPr>
                <w:rFonts w:ascii="Palatino Linotype" w:hAnsi="Palatino Linotype" w:cs="Arial"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sz w:val="16"/>
                <w:szCs w:val="16"/>
              </w:rPr>
              <w:t>SCOREKEEPER</w:t>
            </w:r>
          </w:p>
        </w:tc>
        <w:tc>
          <w:tcPr>
            <w:tcW w:w="2732" w:type="dxa"/>
            <w:gridSpan w:val="21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STRAHINOVIĆ Srdjan</w:t>
            </w:r>
          </w:p>
        </w:tc>
        <w:tc>
          <w:tcPr>
            <w:tcW w:w="1169" w:type="dxa"/>
            <w:gridSpan w:val="6"/>
            <w:tcBorders>
              <w:top w:val="double" w:sz="4" w:space="0" w:color="auto"/>
              <w:right w:val="thickThinSmallGap" w:sz="18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b/>
                <w:sz w:val="16"/>
                <w:szCs w:val="16"/>
              </w:rPr>
              <w:t>SRB</w:t>
            </w:r>
          </w:p>
        </w:tc>
      </w:tr>
      <w:tr w:rsidR="009B041C" w:rsidRPr="00D42482" w:rsidTr="000C1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1271" w:type="dxa"/>
            <w:gridSpan w:val="7"/>
            <w:vMerge w:val="restart"/>
            <w:tcBorders>
              <w:left w:val="thinThickSmallGap" w:sz="18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sz w:val="16"/>
                <w:szCs w:val="16"/>
              </w:rPr>
              <w:t xml:space="preserve"> Delegate </w:t>
            </w:r>
          </w:p>
        </w:tc>
        <w:tc>
          <w:tcPr>
            <w:tcW w:w="3115" w:type="dxa"/>
            <w:gridSpan w:val="26"/>
            <w:tcBorders>
              <w:left w:val="double" w:sz="4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sz w:val="16"/>
                <w:szCs w:val="16"/>
              </w:rPr>
              <w:t>VUKAŠINOVIĆ Boris</w:t>
            </w:r>
          </w:p>
        </w:tc>
        <w:tc>
          <w:tcPr>
            <w:tcW w:w="1088" w:type="dxa"/>
            <w:gridSpan w:val="9"/>
            <w:vMerge w:val="restart"/>
            <w:tcBorders>
              <w:right w:val="double" w:sz="4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b/>
                <w:sz w:val="16"/>
                <w:szCs w:val="16"/>
              </w:rPr>
              <w:t>SRB</w:t>
            </w:r>
          </w:p>
        </w:tc>
        <w:tc>
          <w:tcPr>
            <w:tcW w:w="1440" w:type="dxa"/>
            <w:gridSpan w:val="15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ind w:right="-228"/>
              <w:rPr>
                <w:rFonts w:ascii="Palatino Linotype" w:hAnsi="Palatino Linotype" w:cs="Arial"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sz w:val="16"/>
                <w:szCs w:val="16"/>
              </w:rPr>
              <w:t>NfF Representativ</w:t>
            </w:r>
          </w:p>
        </w:tc>
        <w:tc>
          <w:tcPr>
            <w:tcW w:w="2732" w:type="dxa"/>
            <w:gridSpan w:val="21"/>
            <w:tcBorders>
              <w:left w:val="double" w:sz="4" w:space="0" w:color="auto"/>
            </w:tcBorders>
            <w:vAlign w:val="center"/>
          </w:tcPr>
          <w:p w:rsidR="009B041C" w:rsidRPr="0091591C" w:rsidRDefault="009B041C" w:rsidP="0091591C">
            <w:pPr>
              <w:rPr>
                <w:rFonts w:ascii="Palatino Linotype" w:hAnsi="Palatino Linotype" w:cs="Arial"/>
                <w:bCs/>
                <w:sz w:val="16"/>
                <w:szCs w:val="16"/>
              </w:rPr>
            </w:pPr>
            <w:r w:rsidRPr="0091591C">
              <w:rPr>
                <w:rFonts w:ascii="Verdana" w:hAnsi="Verdana" w:cs="Arial"/>
                <w:bCs/>
                <w:sz w:val="16"/>
                <w:szCs w:val="16"/>
              </w:rPr>
              <w:t>ANTIĆ Nenad</w:t>
            </w:r>
          </w:p>
        </w:tc>
        <w:tc>
          <w:tcPr>
            <w:tcW w:w="1169" w:type="dxa"/>
            <w:gridSpan w:val="6"/>
            <w:vMerge w:val="restart"/>
            <w:tcBorders>
              <w:right w:val="thickThinSmallGap" w:sz="18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  <w:r w:rsidRPr="00D42482">
              <w:rPr>
                <w:rFonts w:ascii="Palatino Linotype" w:hAnsi="Palatino Linotype" w:cs="Arial"/>
                <w:b/>
                <w:sz w:val="16"/>
                <w:szCs w:val="16"/>
              </w:rPr>
              <w:t>SRB</w:t>
            </w:r>
          </w:p>
        </w:tc>
      </w:tr>
      <w:tr w:rsidR="009B041C" w:rsidRPr="00D42482" w:rsidTr="000C1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5"/>
        </w:trPr>
        <w:tc>
          <w:tcPr>
            <w:tcW w:w="1271" w:type="dxa"/>
            <w:gridSpan w:val="7"/>
            <w:vMerge/>
            <w:tcBorders>
              <w:left w:val="thinThickSmallGap" w:sz="18" w:space="0" w:color="auto"/>
              <w:bottom w:val="thickThinSmallGap" w:sz="18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3115" w:type="dxa"/>
            <w:gridSpan w:val="26"/>
            <w:tcBorders>
              <w:left w:val="double" w:sz="4" w:space="0" w:color="auto"/>
              <w:bottom w:val="thickThinSmallGap" w:sz="18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  <w:tc>
          <w:tcPr>
            <w:tcW w:w="1088" w:type="dxa"/>
            <w:gridSpan w:val="9"/>
            <w:vMerge/>
            <w:tcBorders>
              <w:bottom w:val="thickThinSmallGap" w:sz="18" w:space="0" w:color="auto"/>
              <w:right w:val="double" w:sz="4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  <w:tc>
          <w:tcPr>
            <w:tcW w:w="1440" w:type="dxa"/>
            <w:gridSpan w:val="15"/>
            <w:vMerge/>
            <w:tcBorders>
              <w:left w:val="double" w:sz="4" w:space="0" w:color="auto"/>
              <w:bottom w:val="thickThinSmallGap" w:sz="18" w:space="0" w:color="auto"/>
              <w:right w:val="double" w:sz="4" w:space="0" w:color="auto"/>
            </w:tcBorders>
            <w:shd w:val="clear" w:color="auto" w:fill="EFFFFF"/>
            <w:vAlign w:val="center"/>
          </w:tcPr>
          <w:p w:rsidR="009B041C" w:rsidRPr="00D42482" w:rsidRDefault="009B041C" w:rsidP="0091591C">
            <w:pPr>
              <w:ind w:right="-228"/>
              <w:rPr>
                <w:rFonts w:ascii="Palatino Linotype" w:hAnsi="Palatino Linotype" w:cs="Arial"/>
                <w:sz w:val="16"/>
                <w:szCs w:val="16"/>
              </w:rPr>
            </w:pPr>
          </w:p>
        </w:tc>
        <w:tc>
          <w:tcPr>
            <w:tcW w:w="2732" w:type="dxa"/>
            <w:gridSpan w:val="21"/>
            <w:tcBorders>
              <w:left w:val="double" w:sz="4" w:space="0" w:color="auto"/>
              <w:bottom w:val="thickThinSmallGap" w:sz="18" w:space="0" w:color="auto"/>
            </w:tcBorders>
            <w:vAlign w:val="center"/>
          </w:tcPr>
          <w:p w:rsidR="009B041C" w:rsidRPr="00D42482" w:rsidRDefault="009B041C" w:rsidP="0091591C">
            <w:pPr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gridSpan w:val="6"/>
            <w:vMerge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9B041C" w:rsidRPr="00D42482" w:rsidRDefault="009B041C" w:rsidP="0091591C">
            <w:pPr>
              <w:jc w:val="center"/>
              <w:rPr>
                <w:rFonts w:ascii="Palatino Linotype" w:hAnsi="Palatino Linotype" w:cs="Arial"/>
                <w:b/>
                <w:sz w:val="16"/>
                <w:szCs w:val="16"/>
              </w:rPr>
            </w:pPr>
          </w:p>
        </w:tc>
      </w:tr>
    </w:tbl>
    <w:p w:rsidR="009B041C" w:rsidRDefault="009B041C" w:rsidP="00C75E85">
      <w:pPr>
        <w:tabs>
          <w:tab w:val="right" w:pos="10490"/>
        </w:tabs>
        <w:ind w:left="-426" w:right="-341"/>
        <w:jc w:val="center"/>
        <w:rPr>
          <w:rFonts w:ascii="Palatino Linotype" w:hAnsi="Palatino Linotype" w:cs="Arial"/>
          <w:b/>
          <w:sz w:val="16"/>
          <w:szCs w:val="16"/>
        </w:rPr>
      </w:pPr>
    </w:p>
    <w:sectPr w:rsidR="009B041C" w:rsidSect="00315070">
      <w:type w:val="continuous"/>
      <w:pgSz w:w="11907" w:h="16840" w:code="9"/>
      <w:pgMar w:top="323" w:right="737" w:bottom="57" w:left="851" w:header="567" w:footer="907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latan BG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9F6"/>
    <w:multiLevelType w:val="hybridMultilevel"/>
    <w:tmpl w:val="7FB23D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B373D7"/>
    <w:multiLevelType w:val="hybridMultilevel"/>
    <w:tmpl w:val="A4DAA7CE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B5494E"/>
    <w:multiLevelType w:val="hybridMultilevel"/>
    <w:tmpl w:val="1728C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644729C"/>
    <w:multiLevelType w:val="hybridMultilevel"/>
    <w:tmpl w:val="5AB8DA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stylePaneFormatFilter w:val="3F01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778"/>
    <w:rsid w:val="00001A95"/>
    <w:rsid w:val="0000204B"/>
    <w:rsid w:val="0000408E"/>
    <w:rsid w:val="00004574"/>
    <w:rsid w:val="000112C9"/>
    <w:rsid w:val="00012F63"/>
    <w:rsid w:val="00020BEF"/>
    <w:rsid w:val="00023A4F"/>
    <w:rsid w:val="00024040"/>
    <w:rsid w:val="000269DF"/>
    <w:rsid w:val="00034E65"/>
    <w:rsid w:val="0004025F"/>
    <w:rsid w:val="000433B3"/>
    <w:rsid w:val="00054899"/>
    <w:rsid w:val="00063CD8"/>
    <w:rsid w:val="00065BE1"/>
    <w:rsid w:val="0007443E"/>
    <w:rsid w:val="00074A5C"/>
    <w:rsid w:val="000754DF"/>
    <w:rsid w:val="0008177C"/>
    <w:rsid w:val="00085EE6"/>
    <w:rsid w:val="0009374F"/>
    <w:rsid w:val="00093F62"/>
    <w:rsid w:val="00096132"/>
    <w:rsid w:val="000C1EB2"/>
    <w:rsid w:val="000D126B"/>
    <w:rsid w:val="000D4791"/>
    <w:rsid w:val="000E1846"/>
    <w:rsid w:val="000E7FB0"/>
    <w:rsid w:val="000F0CB9"/>
    <w:rsid w:val="00123419"/>
    <w:rsid w:val="00123C85"/>
    <w:rsid w:val="001305FE"/>
    <w:rsid w:val="001411D1"/>
    <w:rsid w:val="00141378"/>
    <w:rsid w:val="001505B2"/>
    <w:rsid w:val="00162D67"/>
    <w:rsid w:val="001647B2"/>
    <w:rsid w:val="00164F95"/>
    <w:rsid w:val="00174367"/>
    <w:rsid w:val="00177EBC"/>
    <w:rsid w:val="001800AC"/>
    <w:rsid w:val="00180C73"/>
    <w:rsid w:val="00185C02"/>
    <w:rsid w:val="001A11FF"/>
    <w:rsid w:val="001A5A77"/>
    <w:rsid w:val="001B7805"/>
    <w:rsid w:val="001C1FB3"/>
    <w:rsid w:val="001E377D"/>
    <w:rsid w:val="001F2CE8"/>
    <w:rsid w:val="00201143"/>
    <w:rsid w:val="0020600C"/>
    <w:rsid w:val="00207677"/>
    <w:rsid w:val="00212DF8"/>
    <w:rsid w:val="002133BB"/>
    <w:rsid w:val="00214055"/>
    <w:rsid w:val="00220759"/>
    <w:rsid w:val="0022461A"/>
    <w:rsid w:val="002301E9"/>
    <w:rsid w:val="002428C2"/>
    <w:rsid w:val="002456FE"/>
    <w:rsid w:val="00247C59"/>
    <w:rsid w:val="00250228"/>
    <w:rsid w:val="002504B9"/>
    <w:rsid w:val="002577D7"/>
    <w:rsid w:val="00262AFE"/>
    <w:rsid w:val="00264D6D"/>
    <w:rsid w:val="002801CE"/>
    <w:rsid w:val="00282981"/>
    <w:rsid w:val="002940AB"/>
    <w:rsid w:val="002B10DA"/>
    <w:rsid w:val="002C750C"/>
    <w:rsid w:val="002E266B"/>
    <w:rsid w:val="002E5285"/>
    <w:rsid w:val="002F5C34"/>
    <w:rsid w:val="0030251B"/>
    <w:rsid w:val="00303592"/>
    <w:rsid w:val="00304487"/>
    <w:rsid w:val="003055E9"/>
    <w:rsid w:val="00311244"/>
    <w:rsid w:val="00315070"/>
    <w:rsid w:val="0031560B"/>
    <w:rsid w:val="00320B90"/>
    <w:rsid w:val="00331511"/>
    <w:rsid w:val="00340657"/>
    <w:rsid w:val="00345EB5"/>
    <w:rsid w:val="00350C2D"/>
    <w:rsid w:val="003563C0"/>
    <w:rsid w:val="00362252"/>
    <w:rsid w:val="003709BE"/>
    <w:rsid w:val="003747F7"/>
    <w:rsid w:val="0037529A"/>
    <w:rsid w:val="00393298"/>
    <w:rsid w:val="00396418"/>
    <w:rsid w:val="003A0C45"/>
    <w:rsid w:val="003B3451"/>
    <w:rsid w:val="003B3A00"/>
    <w:rsid w:val="003C4BE8"/>
    <w:rsid w:val="003C567E"/>
    <w:rsid w:val="003C7323"/>
    <w:rsid w:val="003D3C55"/>
    <w:rsid w:val="003D487A"/>
    <w:rsid w:val="003D673A"/>
    <w:rsid w:val="003D729C"/>
    <w:rsid w:val="003E79F0"/>
    <w:rsid w:val="003E7BB9"/>
    <w:rsid w:val="00400C20"/>
    <w:rsid w:val="00401392"/>
    <w:rsid w:val="00405043"/>
    <w:rsid w:val="00420887"/>
    <w:rsid w:val="00420AD6"/>
    <w:rsid w:val="00420C0C"/>
    <w:rsid w:val="004248D5"/>
    <w:rsid w:val="004308E0"/>
    <w:rsid w:val="004320F5"/>
    <w:rsid w:val="0043305C"/>
    <w:rsid w:val="0043548C"/>
    <w:rsid w:val="00435524"/>
    <w:rsid w:val="004542E3"/>
    <w:rsid w:val="00460385"/>
    <w:rsid w:val="00464AAE"/>
    <w:rsid w:val="004714A3"/>
    <w:rsid w:val="00471981"/>
    <w:rsid w:val="00471D78"/>
    <w:rsid w:val="004804E2"/>
    <w:rsid w:val="004820E0"/>
    <w:rsid w:val="004822E5"/>
    <w:rsid w:val="00491052"/>
    <w:rsid w:val="004935A1"/>
    <w:rsid w:val="00494429"/>
    <w:rsid w:val="004B226B"/>
    <w:rsid w:val="004B329F"/>
    <w:rsid w:val="004C2C72"/>
    <w:rsid w:val="004F64A6"/>
    <w:rsid w:val="00502816"/>
    <w:rsid w:val="005255DB"/>
    <w:rsid w:val="00536698"/>
    <w:rsid w:val="005471AB"/>
    <w:rsid w:val="00547B63"/>
    <w:rsid w:val="00551F55"/>
    <w:rsid w:val="00553EAD"/>
    <w:rsid w:val="005629A2"/>
    <w:rsid w:val="00571318"/>
    <w:rsid w:val="0057652E"/>
    <w:rsid w:val="00580EF1"/>
    <w:rsid w:val="00583A06"/>
    <w:rsid w:val="00592ED5"/>
    <w:rsid w:val="00596216"/>
    <w:rsid w:val="005A4766"/>
    <w:rsid w:val="005B05FB"/>
    <w:rsid w:val="005B7608"/>
    <w:rsid w:val="005C3F2D"/>
    <w:rsid w:val="005D4B32"/>
    <w:rsid w:val="005D5146"/>
    <w:rsid w:val="005D5D82"/>
    <w:rsid w:val="005E2083"/>
    <w:rsid w:val="005E3A0A"/>
    <w:rsid w:val="005E59DA"/>
    <w:rsid w:val="006028E4"/>
    <w:rsid w:val="00607476"/>
    <w:rsid w:val="0063644D"/>
    <w:rsid w:val="00642070"/>
    <w:rsid w:val="00644336"/>
    <w:rsid w:val="00647222"/>
    <w:rsid w:val="00647D15"/>
    <w:rsid w:val="00651803"/>
    <w:rsid w:val="00652051"/>
    <w:rsid w:val="00665932"/>
    <w:rsid w:val="00671625"/>
    <w:rsid w:val="006760D1"/>
    <w:rsid w:val="00676235"/>
    <w:rsid w:val="0068519E"/>
    <w:rsid w:val="0068549B"/>
    <w:rsid w:val="006862CB"/>
    <w:rsid w:val="00686B34"/>
    <w:rsid w:val="00693789"/>
    <w:rsid w:val="00697769"/>
    <w:rsid w:val="006A4520"/>
    <w:rsid w:val="006A5EE6"/>
    <w:rsid w:val="006B52E9"/>
    <w:rsid w:val="006C6901"/>
    <w:rsid w:val="006C6917"/>
    <w:rsid w:val="006D00AC"/>
    <w:rsid w:val="006D037E"/>
    <w:rsid w:val="006D1BC9"/>
    <w:rsid w:val="006D1D93"/>
    <w:rsid w:val="006D5E19"/>
    <w:rsid w:val="006E4C23"/>
    <w:rsid w:val="006E6BFA"/>
    <w:rsid w:val="006E71E0"/>
    <w:rsid w:val="006E769A"/>
    <w:rsid w:val="006E79DF"/>
    <w:rsid w:val="006F5919"/>
    <w:rsid w:val="006F76B0"/>
    <w:rsid w:val="0070070B"/>
    <w:rsid w:val="00705B0F"/>
    <w:rsid w:val="00706512"/>
    <w:rsid w:val="0071025B"/>
    <w:rsid w:val="007103EA"/>
    <w:rsid w:val="007151E0"/>
    <w:rsid w:val="00717C20"/>
    <w:rsid w:val="00720020"/>
    <w:rsid w:val="00730658"/>
    <w:rsid w:val="00731305"/>
    <w:rsid w:val="0074122F"/>
    <w:rsid w:val="007423A9"/>
    <w:rsid w:val="0074289A"/>
    <w:rsid w:val="00745078"/>
    <w:rsid w:val="00746E5F"/>
    <w:rsid w:val="007538E6"/>
    <w:rsid w:val="0078034C"/>
    <w:rsid w:val="00782348"/>
    <w:rsid w:val="00793395"/>
    <w:rsid w:val="007A12E2"/>
    <w:rsid w:val="007C1409"/>
    <w:rsid w:val="007C7E4F"/>
    <w:rsid w:val="007E07DE"/>
    <w:rsid w:val="007E6828"/>
    <w:rsid w:val="008061A4"/>
    <w:rsid w:val="00815707"/>
    <w:rsid w:val="0082053F"/>
    <w:rsid w:val="00822101"/>
    <w:rsid w:val="00827F2C"/>
    <w:rsid w:val="008375E6"/>
    <w:rsid w:val="00840C2F"/>
    <w:rsid w:val="00850675"/>
    <w:rsid w:val="00874107"/>
    <w:rsid w:val="00874B42"/>
    <w:rsid w:val="008879A5"/>
    <w:rsid w:val="00897C34"/>
    <w:rsid w:val="008A13A3"/>
    <w:rsid w:val="008A1846"/>
    <w:rsid w:val="008A38A3"/>
    <w:rsid w:val="008A4DCD"/>
    <w:rsid w:val="008B6257"/>
    <w:rsid w:val="008D1A48"/>
    <w:rsid w:val="008E67B1"/>
    <w:rsid w:val="008E7D77"/>
    <w:rsid w:val="008F0179"/>
    <w:rsid w:val="008F3E8A"/>
    <w:rsid w:val="008F641B"/>
    <w:rsid w:val="008F6B24"/>
    <w:rsid w:val="008F78A0"/>
    <w:rsid w:val="00910CE8"/>
    <w:rsid w:val="0091591C"/>
    <w:rsid w:val="00923FD1"/>
    <w:rsid w:val="00924072"/>
    <w:rsid w:val="00930E50"/>
    <w:rsid w:val="0093555A"/>
    <w:rsid w:val="00937AF6"/>
    <w:rsid w:val="00962BA0"/>
    <w:rsid w:val="009643B1"/>
    <w:rsid w:val="00977355"/>
    <w:rsid w:val="0098054A"/>
    <w:rsid w:val="00982B2E"/>
    <w:rsid w:val="009861EA"/>
    <w:rsid w:val="00991BD0"/>
    <w:rsid w:val="009B041C"/>
    <w:rsid w:val="009E2D0B"/>
    <w:rsid w:val="009F4982"/>
    <w:rsid w:val="009F6955"/>
    <w:rsid w:val="00A02811"/>
    <w:rsid w:val="00A0574B"/>
    <w:rsid w:val="00A1187D"/>
    <w:rsid w:val="00A15B2C"/>
    <w:rsid w:val="00A2353A"/>
    <w:rsid w:val="00A3182A"/>
    <w:rsid w:val="00A33DF9"/>
    <w:rsid w:val="00A33E72"/>
    <w:rsid w:val="00A37274"/>
    <w:rsid w:val="00A47834"/>
    <w:rsid w:val="00A55D45"/>
    <w:rsid w:val="00A65095"/>
    <w:rsid w:val="00A741AB"/>
    <w:rsid w:val="00A74330"/>
    <w:rsid w:val="00A775D0"/>
    <w:rsid w:val="00A81A48"/>
    <w:rsid w:val="00AA7965"/>
    <w:rsid w:val="00AC3066"/>
    <w:rsid w:val="00AC4432"/>
    <w:rsid w:val="00AE281D"/>
    <w:rsid w:val="00B047E9"/>
    <w:rsid w:val="00B05154"/>
    <w:rsid w:val="00B05812"/>
    <w:rsid w:val="00B1179D"/>
    <w:rsid w:val="00B158A0"/>
    <w:rsid w:val="00B218DC"/>
    <w:rsid w:val="00B3165D"/>
    <w:rsid w:val="00B34515"/>
    <w:rsid w:val="00B37367"/>
    <w:rsid w:val="00B50E6F"/>
    <w:rsid w:val="00B51DF3"/>
    <w:rsid w:val="00B5260F"/>
    <w:rsid w:val="00B5526F"/>
    <w:rsid w:val="00B556AB"/>
    <w:rsid w:val="00B56778"/>
    <w:rsid w:val="00B6324C"/>
    <w:rsid w:val="00B65680"/>
    <w:rsid w:val="00B65C1F"/>
    <w:rsid w:val="00B72A0C"/>
    <w:rsid w:val="00B80A05"/>
    <w:rsid w:val="00B823EA"/>
    <w:rsid w:val="00BA1F2F"/>
    <w:rsid w:val="00BB41EE"/>
    <w:rsid w:val="00BC3243"/>
    <w:rsid w:val="00BC3B7A"/>
    <w:rsid w:val="00BD2CDA"/>
    <w:rsid w:val="00BD6B34"/>
    <w:rsid w:val="00BE5864"/>
    <w:rsid w:val="00BF64F7"/>
    <w:rsid w:val="00C027D8"/>
    <w:rsid w:val="00C06277"/>
    <w:rsid w:val="00C12D29"/>
    <w:rsid w:val="00C53F34"/>
    <w:rsid w:val="00C63B35"/>
    <w:rsid w:val="00C75E85"/>
    <w:rsid w:val="00C8474C"/>
    <w:rsid w:val="00C84BFD"/>
    <w:rsid w:val="00C870C5"/>
    <w:rsid w:val="00C93B85"/>
    <w:rsid w:val="00C96F99"/>
    <w:rsid w:val="00CA7B89"/>
    <w:rsid w:val="00CC1468"/>
    <w:rsid w:val="00CD702A"/>
    <w:rsid w:val="00CE65BC"/>
    <w:rsid w:val="00CF128A"/>
    <w:rsid w:val="00CF248F"/>
    <w:rsid w:val="00D00890"/>
    <w:rsid w:val="00D04846"/>
    <w:rsid w:val="00D05CED"/>
    <w:rsid w:val="00D26BBF"/>
    <w:rsid w:val="00D2753B"/>
    <w:rsid w:val="00D42482"/>
    <w:rsid w:val="00D47C54"/>
    <w:rsid w:val="00D5136A"/>
    <w:rsid w:val="00D81F4D"/>
    <w:rsid w:val="00D95546"/>
    <w:rsid w:val="00D96DD1"/>
    <w:rsid w:val="00DA21F0"/>
    <w:rsid w:val="00DA37F9"/>
    <w:rsid w:val="00DB1DA5"/>
    <w:rsid w:val="00DB535C"/>
    <w:rsid w:val="00DC26BB"/>
    <w:rsid w:val="00DC7966"/>
    <w:rsid w:val="00DD1B77"/>
    <w:rsid w:val="00DD2528"/>
    <w:rsid w:val="00DE2B72"/>
    <w:rsid w:val="00DE611B"/>
    <w:rsid w:val="00DF6DB5"/>
    <w:rsid w:val="00E03DF9"/>
    <w:rsid w:val="00E069F8"/>
    <w:rsid w:val="00E36ABC"/>
    <w:rsid w:val="00E41B2A"/>
    <w:rsid w:val="00E42C07"/>
    <w:rsid w:val="00E46F69"/>
    <w:rsid w:val="00E47CF5"/>
    <w:rsid w:val="00E5363C"/>
    <w:rsid w:val="00E55AE3"/>
    <w:rsid w:val="00E71E47"/>
    <w:rsid w:val="00E74F31"/>
    <w:rsid w:val="00E8526A"/>
    <w:rsid w:val="00E94164"/>
    <w:rsid w:val="00EA486D"/>
    <w:rsid w:val="00EC1826"/>
    <w:rsid w:val="00EC2AD8"/>
    <w:rsid w:val="00EC3DB5"/>
    <w:rsid w:val="00EC7D84"/>
    <w:rsid w:val="00ED207F"/>
    <w:rsid w:val="00EF2914"/>
    <w:rsid w:val="00F04296"/>
    <w:rsid w:val="00F06DBA"/>
    <w:rsid w:val="00F16151"/>
    <w:rsid w:val="00F22B8C"/>
    <w:rsid w:val="00F377C3"/>
    <w:rsid w:val="00F42B85"/>
    <w:rsid w:val="00F43661"/>
    <w:rsid w:val="00F44249"/>
    <w:rsid w:val="00F56398"/>
    <w:rsid w:val="00F57D6F"/>
    <w:rsid w:val="00F67243"/>
    <w:rsid w:val="00F71506"/>
    <w:rsid w:val="00F738BF"/>
    <w:rsid w:val="00F8209B"/>
    <w:rsid w:val="00F83817"/>
    <w:rsid w:val="00F94D6C"/>
    <w:rsid w:val="00FA1557"/>
    <w:rsid w:val="00FA7A13"/>
    <w:rsid w:val="00FB1263"/>
    <w:rsid w:val="00FB36D7"/>
    <w:rsid w:val="00FB3F4B"/>
    <w:rsid w:val="00FB5748"/>
    <w:rsid w:val="00FC0286"/>
    <w:rsid w:val="00FC0C91"/>
    <w:rsid w:val="00FC4ADD"/>
    <w:rsid w:val="00FD39A7"/>
    <w:rsid w:val="00FF0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E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70C5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1179D"/>
    <w:pPr>
      <w:keepNext/>
      <w:outlineLvl w:val="4"/>
    </w:pPr>
    <w:rPr>
      <w:rFonts w:ascii="Arial" w:hAnsi="Arial" w:cs="Arial"/>
      <w:b/>
      <w:bCs/>
      <w:sz w:val="12"/>
      <w:szCs w:val="20"/>
      <w:lang w:val="en-GB"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70C5"/>
    <w:rPr>
      <w:rFonts w:ascii="Cambria" w:hAnsi="Cambria" w:cs="Times New Roman"/>
      <w:color w:val="365F9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1179D"/>
    <w:rPr>
      <w:rFonts w:ascii="Arial" w:hAnsi="Arial" w:cs="Arial"/>
      <w:b/>
      <w:bCs/>
      <w:sz w:val="12"/>
      <w:lang w:val="en-GB" w:eastAsia="de-DE"/>
    </w:rPr>
  </w:style>
  <w:style w:type="table" w:styleId="TableGrid">
    <w:name w:val="Table Grid"/>
    <w:basedOn w:val="TableNormal"/>
    <w:uiPriority w:val="99"/>
    <w:rsid w:val="000F0C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879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4D"/>
    <w:rPr>
      <w:sz w:val="0"/>
      <w:szCs w:val="0"/>
    </w:rPr>
  </w:style>
  <w:style w:type="character" w:styleId="Hyperlink">
    <w:name w:val="Hyperlink"/>
    <w:basedOn w:val="DefaultParagraphFont"/>
    <w:uiPriority w:val="99"/>
    <w:rsid w:val="003D729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46F69"/>
    <w:pPr>
      <w:spacing w:before="100" w:beforeAutospacing="1" w:after="100" w:afterAutospacing="1"/>
    </w:pPr>
    <w:rPr>
      <w:lang/>
    </w:rPr>
  </w:style>
  <w:style w:type="character" w:styleId="Emphasis">
    <w:name w:val="Emphasis"/>
    <w:basedOn w:val="DefaultParagraphFont"/>
    <w:uiPriority w:val="99"/>
    <w:qFormat/>
    <w:rsid w:val="00C870C5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49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394</Words>
  <Characters>2092</Characters>
  <Application>Microsoft Office Outlook</Application>
  <DocSecurity>0</DocSecurity>
  <Lines>0</Lines>
  <Paragraphs>0</Paragraphs>
  <ScaleCrop>false</ScaleCrop>
  <Company>Olimpijski komitet Srbije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subject/>
  <dc:creator>Admin</dc:creator>
  <cp:keywords/>
  <dc:description/>
  <cp:lastModifiedBy>mastojanovic</cp:lastModifiedBy>
  <cp:revision>2</cp:revision>
  <cp:lastPrinted>2026-05-13T13:28:00Z</cp:lastPrinted>
  <dcterms:created xsi:type="dcterms:W3CDTF">2026-06-13T12:29:00Z</dcterms:created>
  <dcterms:modified xsi:type="dcterms:W3CDTF">2026-06-13T12:29:00Z</dcterms:modified>
</cp:coreProperties>
</file>